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215" w:rsidRPr="007C7642" w:rsidRDefault="00D92215" w:rsidP="00D92215">
      <w:pPr>
        <w:pStyle w:val="Betreff"/>
        <w:rPr>
          <w:rFonts w:cs="Arial"/>
          <w:sz w:val="28"/>
          <w:szCs w:val="28"/>
        </w:rPr>
      </w:pPr>
      <w:r w:rsidRPr="007C7642">
        <w:rPr>
          <w:rFonts w:cs="Arial"/>
          <w:sz w:val="28"/>
          <w:szCs w:val="28"/>
        </w:rPr>
        <w:t>Breitbanda</w:t>
      </w:r>
      <w:r w:rsidR="00116C47">
        <w:rPr>
          <w:rFonts w:cs="Arial"/>
          <w:sz w:val="28"/>
          <w:szCs w:val="28"/>
        </w:rPr>
        <w:t>usbau</w:t>
      </w:r>
      <w:r w:rsidR="00CF43A8">
        <w:rPr>
          <w:rFonts w:cs="Arial"/>
          <w:sz w:val="28"/>
          <w:szCs w:val="28"/>
        </w:rPr>
        <w:t>:</w:t>
      </w:r>
      <w:r w:rsidR="007C7642" w:rsidRPr="007C7642">
        <w:rPr>
          <w:rFonts w:cs="Arial"/>
          <w:sz w:val="28"/>
          <w:szCs w:val="28"/>
        </w:rPr>
        <w:t xml:space="preserve"> </w:t>
      </w:r>
      <w:r w:rsidRPr="007C7642">
        <w:rPr>
          <w:rFonts w:cs="Arial"/>
          <w:sz w:val="28"/>
          <w:szCs w:val="28"/>
        </w:rPr>
        <w:t>H</w:t>
      </w:r>
      <w:r w:rsidR="00894A5E">
        <w:rPr>
          <w:rFonts w:cs="Arial"/>
          <w:sz w:val="28"/>
          <w:szCs w:val="28"/>
        </w:rPr>
        <w:t>och</w:t>
      </w:r>
      <w:r w:rsidRPr="007C7642">
        <w:rPr>
          <w:rFonts w:cs="Arial"/>
          <w:sz w:val="28"/>
          <w:szCs w:val="28"/>
        </w:rPr>
        <w:t xml:space="preserve">geschwindigkeitsinternet </w:t>
      </w:r>
      <w:r w:rsidR="00055EF2">
        <w:rPr>
          <w:rFonts w:cs="Arial"/>
          <w:sz w:val="28"/>
          <w:szCs w:val="28"/>
        </w:rPr>
        <w:t xml:space="preserve">für </w:t>
      </w:r>
      <w:r w:rsidR="00A63507">
        <w:rPr>
          <w:rFonts w:cs="Arial"/>
          <w:sz w:val="28"/>
          <w:szCs w:val="28"/>
        </w:rPr>
        <w:t>Alle</w:t>
      </w:r>
    </w:p>
    <w:p w:rsidR="00CF43A8" w:rsidRDefault="00CF43A8" w:rsidP="00784256">
      <w:pPr>
        <w:spacing w:before="100" w:beforeAutospacing="1"/>
        <w:jc w:val="both"/>
        <w:rPr>
          <w:rFonts w:cs="Arial"/>
          <w:sz w:val="24"/>
          <w:szCs w:val="24"/>
        </w:rPr>
      </w:pPr>
      <w:r>
        <w:rPr>
          <w:rFonts w:cs="Arial"/>
          <w:sz w:val="24"/>
          <w:szCs w:val="24"/>
        </w:rPr>
        <w:t xml:space="preserve">Vor zweieinhalb Jahren hat die Gemeinde ein eigenes Glasfasernetz aufgebaut. Das Netz ist zusammen mit den Netzen der Nachbargemeinden </w:t>
      </w:r>
      <w:r w:rsidRPr="000617E1">
        <w:rPr>
          <w:rFonts w:cs="Arial"/>
          <w:sz w:val="24"/>
          <w:szCs w:val="24"/>
        </w:rPr>
        <w:t xml:space="preserve">Bad </w:t>
      </w:r>
      <w:proofErr w:type="spellStart"/>
      <w:r w:rsidRPr="000617E1">
        <w:rPr>
          <w:rFonts w:cs="Arial"/>
          <w:sz w:val="24"/>
          <w:szCs w:val="24"/>
        </w:rPr>
        <w:t>Krozingen</w:t>
      </w:r>
      <w:proofErr w:type="spellEnd"/>
      <w:r w:rsidRPr="000617E1">
        <w:rPr>
          <w:rFonts w:cs="Arial"/>
          <w:sz w:val="24"/>
          <w:szCs w:val="24"/>
        </w:rPr>
        <w:t xml:space="preserve">, Staufen, Münstertal, </w:t>
      </w:r>
      <w:proofErr w:type="spellStart"/>
      <w:r w:rsidRPr="000617E1">
        <w:rPr>
          <w:rFonts w:cs="Arial"/>
          <w:sz w:val="24"/>
          <w:szCs w:val="24"/>
        </w:rPr>
        <w:t>Sulzburg</w:t>
      </w:r>
      <w:proofErr w:type="spellEnd"/>
      <w:r w:rsidRPr="000617E1">
        <w:rPr>
          <w:rFonts w:cs="Arial"/>
          <w:sz w:val="24"/>
          <w:szCs w:val="24"/>
        </w:rPr>
        <w:t xml:space="preserve">, Buggingen und </w:t>
      </w:r>
      <w:r>
        <w:rPr>
          <w:rFonts w:cs="Arial"/>
          <w:sz w:val="24"/>
          <w:szCs w:val="24"/>
        </w:rPr>
        <w:t>auch des</w:t>
      </w:r>
      <w:r w:rsidRPr="000617E1">
        <w:rPr>
          <w:rFonts w:cs="Arial"/>
          <w:sz w:val="24"/>
          <w:szCs w:val="24"/>
        </w:rPr>
        <w:t xml:space="preserve"> Gewerbepark Breisgau</w:t>
      </w:r>
      <w:r>
        <w:rPr>
          <w:rFonts w:cs="Arial"/>
          <w:sz w:val="24"/>
          <w:szCs w:val="24"/>
        </w:rPr>
        <w:t xml:space="preserve"> an die Firma </w:t>
      </w:r>
      <w:r w:rsidRPr="007C7642">
        <w:rPr>
          <w:rFonts w:cs="Arial"/>
          <w:sz w:val="24"/>
          <w:szCs w:val="24"/>
        </w:rPr>
        <w:t>Stiegeler Internet Service GmbH &amp; Co. KG aus Schönau</w:t>
      </w:r>
      <w:r>
        <w:rPr>
          <w:rFonts w:cs="Arial"/>
          <w:sz w:val="24"/>
          <w:szCs w:val="24"/>
        </w:rPr>
        <w:t xml:space="preserve"> verpachtet.</w:t>
      </w:r>
    </w:p>
    <w:p w:rsidR="00CF43A8" w:rsidRDefault="006D0DC7" w:rsidP="00784256">
      <w:pPr>
        <w:spacing w:before="100" w:beforeAutospacing="1"/>
        <w:jc w:val="both"/>
        <w:rPr>
          <w:rFonts w:cs="Arial"/>
          <w:sz w:val="24"/>
          <w:szCs w:val="24"/>
        </w:rPr>
      </w:pPr>
      <w:r w:rsidRPr="006D0DC7">
        <w:rPr>
          <w:rFonts w:cs="Arial"/>
          <w:sz w:val="24"/>
          <w:szCs w:val="24"/>
        </w:rPr>
        <w:t xml:space="preserve">Das Ortsnetz in </w:t>
      </w:r>
      <w:r w:rsidRPr="007C7642">
        <w:rPr>
          <w:rFonts w:cs="Arial"/>
          <w:sz w:val="24"/>
          <w:szCs w:val="24"/>
        </w:rPr>
        <w:t xml:space="preserve">Ballrechten-Dottingen </w:t>
      </w:r>
      <w:r w:rsidRPr="006D0DC7">
        <w:rPr>
          <w:rFonts w:cs="Arial"/>
          <w:sz w:val="24"/>
          <w:szCs w:val="24"/>
        </w:rPr>
        <w:t xml:space="preserve">ist </w:t>
      </w:r>
      <w:r w:rsidR="00CF43A8">
        <w:rPr>
          <w:rFonts w:cs="Arial"/>
          <w:sz w:val="24"/>
          <w:szCs w:val="24"/>
        </w:rPr>
        <w:t xml:space="preserve">größtenteils </w:t>
      </w:r>
      <w:r w:rsidRPr="006D0DC7">
        <w:rPr>
          <w:rFonts w:cs="Arial"/>
          <w:sz w:val="24"/>
          <w:szCs w:val="24"/>
        </w:rPr>
        <w:t>ein sogenanntes FTTC</w:t>
      </w:r>
      <w:r w:rsidR="00116C47">
        <w:rPr>
          <w:rFonts w:cs="Arial"/>
          <w:sz w:val="24"/>
          <w:szCs w:val="24"/>
        </w:rPr>
        <w:t>-</w:t>
      </w:r>
      <w:r w:rsidRPr="006D0DC7">
        <w:rPr>
          <w:rFonts w:cs="Arial"/>
          <w:sz w:val="24"/>
          <w:szCs w:val="24"/>
        </w:rPr>
        <w:t xml:space="preserve">Netz =Fiber </w:t>
      </w:r>
      <w:proofErr w:type="spellStart"/>
      <w:r w:rsidRPr="006D0DC7">
        <w:rPr>
          <w:rFonts w:cs="Arial"/>
          <w:sz w:val="24"/>
          <w:szCs w:val="24"/>
        </w:rPr>
        <w:t>to</w:t>
      </w:r>
      <w:proofErr w:type="spellEnd"/>
      <w:r w:rsidRPr="006D0DC7">
        <w:rPr>
          <w:rFonts w:cs="Arial"/>
          <w:sz w:val="24"/>
          <w:szCs w:val="24"/>
        </w:rPr>
        <w:t xml:space="preserve"> </w:t>
      </w:r>
      <w:proofErr w:type="spellStart"/>
      <w:r w:rsidRPr="006D0DC7">
        <w:rPr>
          <w:rFonts w:cs="Arial"/>
          <w:sz w:val="24"/>
          <w:szCs w:val="24"/>
        </w:rPr>
        <w:t>the</w:t>
      </w:r>
      <w:proofErr w:type="spellEnd"/>
      <w:r w:rsidRPr="006D0DC7">
        <w:rPr>
          <w:rFonts w:cs="Arial"/>
          <w:sz w:val="24"/>
          <w:szCs w:val="24"/>
        </w:rPr>
        <w:t xml:space="preserve"> </w:t>
      </w:r>
      <w:proofErr w:type="spellStart"/>
      <w:r w:rsidRPr="006D0DC7">
        <w:rPr>
          <w:rFonts w:cs="Arial"/>
          <w:sz w:val="24"/>
          <w:szCs w:val="24"/>
        </w:rPr>
        <w:t>curb</w:t>
      </w:r>
      <w:proofErr w:type="spellEnd"/>
      <w:r w:rsidRPr="006D0DC7">
        <w:rPr>
          <w:rFonts w:cs="Arial"/>
          <w:sz w:val="24"/>
          <w:szCs w:val="24"/>
        </w:rPr>
        <w:t>)</w:t>
      </w:r>
      <w:r>
        <w:rPr>
          <w:rFonts w:cs="Arial"/>
          <w:sz w:val="24"/>
          <w:szCs w:val="24"/>
        </w:rPr>
        <w:t xml:space="preserve">. </w:t>
      </w:r>
      <w:r w:rsidRPr="00DD2DEE">
        <w:rPr>
          <w:rFonts w:cs="Arial"/>
          <w:sz w:val="24"/>
          <w:szCs w:val="24"/>
        </w:rPr>
        <w:t>Glasfaserkabel w</w:t>
      </w:r>
      <w:r w:rsidR="00CF43A8">
        <w:rPr>
          <w:rFonts w:cs="Arial"/>
          <w:sz w:val="24"/>
          <w:szCs w:val="24"/>
        </w:rPr>
        <w:t>urden da</w:t>
      </w:r>
      <w:r w:rsidR="00116C47">
        <w:rPr>
          <w:rFonts w:cs="Arial"/>
          <w:sz w:val="24"/>
          <w:szCs w:val="24"/>
        </w:rPr>
        <w:t>zu</w:t>
      </w:r>
      <w:r w:rsidRPr="00DD2DEE">
        <w:rPr>
          <w:rFonts w:cs="Arial"/>
          <w:sz w:val="24"/>
          <w:szCs w:val="24"/>
        </w:rPr>
        <w:t xml:space="preserve"> bis zu </w:t>
      </w:r>
      <w:r w:rsidR="00CF43A8">
        <w:rPr>
          <w:rFonts w:cs="Arial"/>
          <w:sz w:val="24"/>
          <w:szCs w:val="24"/>
        </w:rPr>
        <w:t>den</w:t>
      </w:r>
      <w:r w:rsidR="005F38CA">
        <w:rPr>
          <w:rFonts w:cs="Arial"/>
          <w:sz w:val="24"/>
          <w:szCs w:val="24"/>
        </w:rPr>
        <w:t xml:space="preserve"> </w:t>
      </w:r>
      <w:proofErr w:type="spellStart"/>
      <w:r w:rsidR="005F38CA">
        <w:rPr>
          <w:rFonts w:cs="Arial"/>
          <w:sz w:val="24"/>
          <w:szCs w:val="24"/>
        </w:rPr>
        <w:t>Kabelverzweigerkasten</w:t>
      </w:r>
      <w:proofErr w:type="spellEnd"/>
      <w:r w:rsidR="005F38CA">
        <w:rPr>
          <w:rFonts w:cs="Arial"/>
          <w:sz w:val="24"/>
          <w:szCs w:val="24"/>
        </w:rPr>
        <w:t xml:space="preserve"> (</w:t>
      </w:r>
      <w:r w:rsidR="005F38CA" w:rsidRPr="006D0DC7">
        <w:rPr>
          <w:rFonts w:cs="Arial"/>
          <w:sz w:val="24"/>
          <w:szCs w:val="24"/>
        </w:rPr>
        <w:t>Straßenverteiler der Deutschen Telekom</w:t>
      </w:r>
      <w:r w:rsidRPr="00DD2DEE">
        <w:rPr>
          <w:rFonts w:cs="Arial"/>
          <w:sz w:val="24"/>
          <w:szCs w:val="24"/>
        </w:rPr>
        <w:t xml:space="preserve">) verlegt. </w:t>
      </w:r>
      <w:r w:rsidR="00CF43A8">
        <w:rPr>
          <w:rFonts w:cs="Arial"/>
          <w:sz w:val="24"/>
          <w:szCs w:val="24"/>
        </w:rPr>
        <w:t>In diesen</w:t>
      </w:r>
      <w:r w:rsidRPr="00DD2DEE">
        <w:rPr>
          <w:rFonts w:cs="Arial"/>
          <w:sz w:val="24"/>
          <w:szCs w:val="24"/>
        </w:rPr>
        <w:t xml:space="preserve"> Schaltschr</w:t>
      </w:r>
      <w:r w:rsidR="00CF43A8">
        <w:rPr>
          <w:rFonts w:cs="Arial"/>
          <w:sz w:val="24"/>
          <w:szCs w:val="24"/>
        </w:rPr>
        <w:t>ä</w:t>
      </w:r>
      <w:r w:rsidRPr="00DD2DEE">
        <w:rPr>
          <w:rFonts w:cs="Arial"/>
          <w:sz w:val="24"/>
          <w:szCs w:val="24"/>
        </w:rPr>
        <w:t>nk</w:t>
      </w:r>
      <w:r w:rsidR="00CF43A8">
        <w:rPr>
          <w:rFonts w:cs="Arial"/>
          <w:sz w:val="24"/>
          <w:szCs w:val="24"/>
        </w:rPr>
        <w:t>en werden</w:t>
      </w:r>
      <w:r w:rsidRPr="00DD2DEE">
        <w:rPr>
          <w:rFonts w:cs="Arial"/>
          <w:sz w:val="24"/>
          <w:szCs w:val="24"/>
        </w:rPr>
        <w:t xml:space="preserve"> die ankommenden Glasfaserkabel mit den Kupferkabeln</w:t>
      </w:r>
      <w:r w:rsidR="00CF43A8">
        <w:rPr>
          <w:rFonts w:cs="Arial"/>
          <w:sz w:val="24"/>
          <w:szCs w:val="24"/>
        </w:rPr>
        <w:t xml:space="preserve"> hin zu den Wohngebäuden</w:t>
      </w:r>
      <w:r w:rsidRPr="00DD2DEE">
        <w:rPr>
          <w:rFonts w:cs="Arial"/>
          <w:sz w:val="24"/>
          <w:szCs w:val="24"/>
        </w:rPr>
        <w:t xml:space="preserve"> verb</w:t>
      </w:r>
      <w:r w:rsidR="00CF43A8">
        <w:rPr>
          <w:rFonts w:cs="Arial"/>
          <w:sz w:val="24"/>
          <w:szCs w:val="24"/>
        </w:rPr>
        <w:t>unden</w:t>
      </w:r>
      <w:r w:rsidRPr="00DD2DEE">
        <w:rPr>
          <w:rFonts w:cs="Arial"/>
          <w:sz w:val="24"/>
          <w:szCs w:val="24"/>
        </w:rPr>
        <w:t xml:space="preserve"> </w:t>
      </w:r>
      <w:r w:rsidR="00CF43A8">
        <w:rPr>
          <w:rFonts w:cs="Arial"/>
          <w:sz w:val="24"/>
          <w:szCs w:val="24"/>
        </w:rPr>
        <w:t>(</w:t>
      </w:r>
      <w:r w:rsidRPr="00DD2DEE">
        <w:rPr>
          <w:rFonts w:cs="Arial"/>
          <w:sz w:val="24"/>
          <w:szCs w:val="24"/>
        </w:rPr>
        <w:t>sogenannte „letzte Meile“</w:t>
      </w:r>
      <w:r w:rsidR="00CF43A8">
        <w:rPr>
          <w:rFonts w:cs="Arial"/>
          <w:sz w:val="24"/>
          <w:szCs w:val="24"/>
        </w:rPr>
        <w:t xml:space="preserve">). </w:t>
      </w:r>
      <w:r w:rsidR="00A42299" w:rsidRPr="00784256">
        <w:rPr>
          <w:rFonts w:cs="Arial"/>
          <w:sz w:val="24"/>
          <w:szCs w:val="24"/>
        </w:rPr>
        <w:t xml:space="preserve">Somit stehen für die Bürgerinnen und Bürger </w:t>
      </w:r>
      <w:r w:rsidR="00A42299" w:rsidRPr="00A63507">
        <w:rPr>
          <w:rFonts w:cs="Arial"/>
          <w:b/>
          <w:sz w:val="24"/>
          <w:szCs w:val="24"/>
        </w:rPr>
        <w:t xml:space="preserve">Datenübertragungsraten bis zu 50 </w:t>
      </w:r>
      <w:proofErr w:type="spellStart"/>
      <w:r w:rsidR="00A42299" w:rsidRPr="00A63507">
        <w:rPr>
          <w:rFonts w:cs="Arial"/>
          <w:b/>
          <w:sz w:val="24"/>
          <w:szCs w:val="24"/>
        </w:rPr>
        <w:t>Mbit</w:t>
      </w:r>
      <w:proofErr w:type="spellEnd"/>
      <w:r w:rsidR="00A42299" w:rsidRPr="00A63507">
        <w:rPr>
          <w:rFonts w:cs="Arial"/>
          <w:b/>
          <w:sz w:val="24"/>
          <w:szCs w:val="24"/>
        </w:rPr>
        <w:t>/s</w:t>
      </w:r>
      <w:r w:rsidR="00A42299" w:rsidRPr="00784256">
        <w:rPr>
          <w:rFonts w:cs="Arial"/>
          <w:sz w:val="24"/>
          <w:szCs w:val="24"/>
        </w:rPr>
        <w:t xml:space="preserve"> zur Verfügung, je nachdem für welche Leistung sie bei der Firma Stiegeler IT einen Tarif buchen.</w:t>
      </w:r>
    </w:p>
    <w:p w:rsidR="00A42299" w:rsidRDefault="00CF43A8" w:rsidP="00784256">
      <w:pPr>
        <w:spacing w:before="100" w:beforeAutospacing="1"/>
        <w:jc w:val="both"/>
        <w:rPr>
          <w:rFonts w:cs="Arial"/>
          <w:sz w:val="24"/>
          <w:szCs w:val="24"/>
        </w:rPr>
      </w:pPr>
      <w:r>
        <w:rPr>
          <w:rFonts w:cs="Arial"/>
          <w:sz w:val="24"/>
          <w:szCs w:val="24"/>
        </w:rPr>
        <w:t>Im Gewerbegebiet „</w:t>
      </w:r>
      <w:proofErr w:type="spellStart"/>
      <w:r>
        <w:rPr>
          <w:rFonts w:cs="Arial"/>
          <w:sz w:val="24"/>
          <w:szCs w:val="24"/>
        </w:rPr>
        <w:t>Wettelbrunner</w:t>
      </w:r>
      <w:proofErr w:type="spellEnd"/>
      <w:r>
        <w:rPr>
          <w:rFonts w:cs="Arial"/>
          <w:sz w:val="24"/>
          <w:szCs w:val="24"/>
        </w:rPr>
        <w:t xml:space="preserve"> Straße“ </w:t>
      </w:r>
      <w:r w:rsidR="00A42299">
        <w:rPr>
          <w:rFonts w:cs="Arial"/>
          <w:sz w:val="24"/>
          <w:szCs w:val="24"/>
        </w:rPr>
        <w:t>und den Neubaugebieten Holzweg II (Karl-Zimmermann-Straße) und Holzweg III (Holzweg) wurde bereits die nächste Stufe eines</w:t>
      </w:r>
      <w:r>
        <w:rPr>
          <w:rFonts w:cs="Arial"/>
          <w:sz w:val="24"/>
          <w:szCs w:val="24"/>
        </w:rPr>
        <w:t xml:space="preserve"> </w:t>
      </w:r>
      <w:proofErr w:type="gramStart"/>
      <w:r>
        <w:rPr>
          <w:rFonts w:cs="Arial"/>
          <w:sz w:val="24"/>
          <w:szCs w:val="24"/>
        </w:rPr>
        <w:t>Höchstgeschwindigkeitsnetz</w:t>
      </w:r>
      <w:proofErr w:type="gramEnd"/>
      <w:r>
        <w:rPr>
          <w:rFonts w:cs="Arial"/>
          <w:sz w:val="24"/>
          <w:szCs w:val="24"/>
        </w:rPr>
        <w:t xml:space="preserve"> realisiert</w:t>
      </w:r>
      <w:r w:rsidR="00A42299">
        <w:rPr>
          <w:rFonts w:cs="Arial"/>
          <w:sz w:val="24"/>
          <w:szCs w:val="24"/>
        </w:rPr>
        <w:t>.</w:t>
      </w:r>
      <w:r>
        <w:rPr>
          <w:rFonts w:cs="Arial"/>
          <w:sz w:val="24"/>
          <w:szCs w:val="24"/>
        </w:rPr>
        <w:t xml:space="preserve"> </w:t>
      </w:r>
      <w:r w:rsidR="00A42299">
        <w:rPr>
          <w:rFonts w:cs="Arial"/>
          <w:sz w:val="24"/>
          <w:szCs w:val="24"/>
        </w:rPr>
        <w:t xml:space="preserve">Beim sogenannten </w:t>
      </w:r>
      <w:r w:rsidR="00A42299" w:rsidRPr="00DD2DEE">
        <w:rPr>
          <w:rFonts w:cs="Arial"/>
          <w:sz w:val="24"/>
          <w:szCs w:val="24"/>
        </w:rPr>
        <w:t>FTTB</w:t>
      </w:r>
      <w:r w:rsidR="00A42299">
        <w:rPr>
          <w:rFonts w:cs="Arial"/>
          <w:sz w:val="24"/>
          <w:szCs w:val="24"/>
        </w:rPr>
        <w:t>-Netz</w:t>
      </w:r>
      <w:r w:rsidR="00A42299" w:rsidRPr="00DD2DEE">
        <w:rPr>
          <w:rFonts w:cs="Arial"/>
          <w:sz w:val="24"/>
          <w:szCs w:val="24"/>
        </w:rPr>
        <w:t xml:space="preserve"> (Fiber </w:t>
      </w:r>
      <w:proofErr w:type="spellStart"/>
      <w:r w:rsidR="00A42299" w:rsidRPr="00DD2DEE">
        <w:rPr>
          <w:rFonts w:cs="Arial"/>
          <w:sz w:val="24"/>
          <w:szCs w:val="24"/>
        </w:rPr>
        <w:t>to</w:t>
      </w:r>
      <w:proofErr w:type="spellEnd"/>
      <w:r w:rsidR="00A42299" w:rsidRPr="00DD2DEE">
        <w:rPr>
          <w:rFonts w:cs="Arial"/>
          <w:sz w:val="24"/>
          <w:szCs w:val="24"/>
        </w:rPr>
        <w:t xml:space="preserve"> </w:t>
      </w:r>
      <w:proofErr w:type="spellStart"/>
      <w:r w:rsidR="00A42299" w:rsidRPr="00DD2DEE">
        <w:rPr>
          <w:rFonts w:cs="Arial"/>
          <w:sz w:val="24"/>
          <w:szCs w:val="24"/>
        </w:rPr>
        <w:t>the</w:t>
      </w:r>
      <w:proofErr w:type="spellEnd"/>
      <w:r w:rsidR="00A42299" w:rsidRPr="00DD2DEE">
        <w:rPr>
          <w:rFonts w:cs="Arial"/>
          <w:sz w:val="24"/>
          <w:szCs w:val="24"/>
        </w:rPr>
        <w:t xml:space="preserve"> </w:t>
      </w:r>
      <w:proofErr w:type="spellStart"/>
      <w:r w:rsidR="00A42299" w:rsidRPr="00DD2DEE">
        <w:rPr>
          <w:rFonts w:cs="Arial"/>
          <w:sz w:val="24"/>
          <w:szCs w:val="24"/>
        </w:rPr>
        <w:t>Building</w:t>
      </w:r>
      <w:proofErr w:type="spellEnd"/>
      <w:r w:rsidR="00A42299">
        <w:rPr>
          <w:rFonts w:cs="Arial"/>
          <w:sz w:val="24"/>
          <w:szCs w:val="24"/>
        </w:rPr>
        <w:t xml:space="preserve">) wurden </w:t>
      </w:r>
      <w:r w:rsidR="00A42299" w:rsidRPr="00DD2DEE">
        <w:rPr>
          <w:rFonts w:cs="Arial"/>
          <w:sz w:val="24"/>
          <w:szCs w:val="24"/>
        </w:rPr>
        <w:t>Glasfaser</w:t>
      </w:r>
      <w:r w:rsidR="00A42299">
        <w:rPr>
          <w:rFonts w:cs="Arial"/>
          <w:sz w:val="24"/>
          <w:szCs w:val="24"/>
        </w:rPr>
        <w:t>n</w:t>
      </w:r>
      <w:r w:rsidR="00A42299" w:rsidRPr="00DD2DEE">
        <w:rPr>
          <w:rFonts w:cs="Arial"/>
          <w:sz w:val="24"/>
          <w:szCs w:val="24"/>
        </w:rPr>
        <w:t xml:space="preserve"> bis in</w:t>
      </w:r>
      <w:r w:rsidR="00A42299">
        <w:rPr>
          <w:rFonts w:cs="Arial"/>
          <w:sz w:val="24"/>
          <w:szCs w:val="24"/>
        </w:rPr>
        <w:t xml:space="preserve"> die</w:t>
      </w:r>
      <w:r w:rsidR="00A42299" w:rsidRPr="00DD2DEE">
        <w:rPr>
          <w:rFonts w:cs="Arial"/>
          <w:sz w:val="24"/>
          <w:szCs w:val="24"/>
        </w:rPr>
        <w:t xml:space="preserve"> Gebäude</w:t>
      </w:r>
      <w:r w:rsidR="00A42299">
        <w:rPr>
          <w:rFonts w:cs="Arial"/>
          <w:sz w:val="24"/>
          <w:szCs w:val="24"/>
        </w:rPr>
        <w:t xml:space="preserve"> hinein verlegt. Dort ist die </w:t>
      </w:r>
      <w:r w:rsidR="00A42299" w:rsidRPr="00DD2DEE">
        <w:rPr>
          <w:rFonts w:cs="Arial"/>
          <w:sz w:val="24"/>
          <w:szCs w:val="24"/>
        </w:rPr>
        <w:t>Datenübertragungsrate</w:t>
      </w:r>
      <w:r w:rsidR="00A42299">
        <w:rPr>
          <w:rFonts w:cs="Arial"/>
          <w:sz w:val="24"/>
          <w:szCs w:val="24"/>
        </w:rPr>
        <w:t xml:space="preserve"> noch oben theoretisch unbegrenzt.</w:t>
      </w:r>
    </w:p>
    <w:p w:rsidR="00D41203" w:rsidRPr="008B3D43" w:rsidRDefault="00D41203" w:rsidP="00D41203">
      <w:pPr>
        <w:spacing w:before="100" w:beforeAutospacing="1"/>
        <w:rPr>
          <w:rFonts w:cs="Arial"/>
          <w:b/>
          <w:sz w:val="24"/>
          <w:szCs w:val="24"/>
          <w:u w:val="single"/>
        </w:rPr>
      </w:pPr>
      <w:r w:rsidRPr="007C7642">
        <w:rPr>
          <w:rFonts w:cs="Arial"/>
          <w:b/>
          <w:sz w:val="24"/>
          <w:szCs w:val="24"/>
          <w:u w:val="single"/>
        </w:rPr>
        <w:t xml:space="preserve">Wechsel des </w:t>
      </w:r>
      <w:r w:rsidR="00055EF2">
        <w:rPr>
          <w:rFonts w:cs="Arial"/>
          <w:b/>
          <w:sz w:val="24"/>
          <w:szCs w:val="24"/>
          <w:u w:val="single"/>
        </w:rPr>
        <w:t>Anbieter</w:t>
      </w:r>
      <w:r w:rsidRPr="007C7642">
        <w:rPr>
          <w:rFonts w:cs="Arial"/>
          <w:b/>
          <w:sz w:val="24"/>
          <w:szCs w:val="24"/>
          <w:u w:val="single"/>
        </w:rPr>
        <w:t>s</w:t>
      </w:r>
      <w:r>
        <w:rPr>
          <w:rFonts w:cs="Arial"/>
          <w:b/>
          <w:sz w:val="24"/>
          <w:szCs w:val="24"/>
          <w:u w:val="single"/>
        </w:rPr>
        <w:br/>
      </w:r>
    </w:p>
    <w:p w:rsidR="00D41203" w:rsidRPr="007C7642" w:rsidRDefault="00D41203" w:rsidP="00D41203">
      <w:pPr>
        <w:jc w:val="both"/>
        <w:rPr>
          <w:rFonts w:cs="Arial"/>
          <w:sz w:val="24"/>
          <w:szCs w:val="24"/>
        </w:rPr>
      </w:pPr>
      <w:r w:rsidRPr="007C7642">
        <w:rPr>
          <w:rFonts w:cs="Arial"/>
          <w:sz w:val="24"/>
          <w:szCs w:val="24"/>
        </w:rPr>
        <w:t>Nach Art</w:t>
      </w:r>
      <w:r w:rsidR="00116C47">
        <w:rPr>
          <w:rFonts w:cs="Arial"/>
          <w:sz w:val="24"/>
          <w:szCs w:val="24"/>
        </w:rPr>
        <w:t>ikel</w:t>
      </w:r>
      <w:r w:rsidRPr="007C7642">
        <w:rPr>
          <w:rFonts w:cs="Arial"/>
          <w:sz w:val="24"/>
          <w:szCs w:val="24"/>
        </w:rPr>
        <w:t xml:space="preserve"> 87 f Abs</w:t>
      </w:r>
      <w:r w:rsidR="00116C47">
        <w:rPr>
          <w:rFonts w:cs="Arial"/>
          <w:sz w:val="24"/>
          <w:szCs w:val="24"/>
        </w:rPr>
        <w:t>atz</w:t>
      </w:r>
      <w:r w:rsidRPr="007C7642">
        <w:rPr>
          <w:rFonts w:cs="Arial"/>
          <w:sz w:val="24"/>
          <w:szCs w:val="24"/>
        </w:rPr>
        <w:t xml:space="preserve"> 2 Grundgesetz dürfen nur Privatunternehmen Telekommunikationsdienstleistungen anbieten. Gemeinden dürfen </w:t>
      </w:r>
      <w:r w:rsidR="00A63507">
        <w:rPr>
          <w:rFonts w:cs="Arial"/>
          <w:sz w:val="24"/>
          <w:szCs w:val="24"/>
        </w:rPr>
        <w:t xml:space="preserve">zwar </w:t>
      </w:r>
      <w:r w:rsidRPr="007C7642">
        <w:rPr>
          <w:rFonts w:cs="Arial"/>
          <w:sz w:val="24"/>
          <w:szCs w:val="24"/>
        </w:rPr>
        <w:t xml:space="preserve">ein </w:t>
      </w:r>
      <w:r w:rsidR="00A63507">
        <w:rPr>
          <w:rFonts w:cs="Arial"/>
          <w:sz w:val="24"/>
          <w:szCs w:val="24"/>
        </w:rPr>
        <w:t xml:space="preserve">eigenes </w:t>
      </w:r>
      <w:r w:rsidRPr="007C7642">
        <w:rPr>
          <w:rFonts w:cs="Arial"/>
          <w:sz w:val="24"/>
          <w:szCs w:val="24"/>
        </w:rPr>
        <w:t xml:space="preserve">Netz aufbauen, es aber nicht </w:t>
      </w:r>
      <w:r w:rsidR="00A63507">
        <w:rPr>
          <w:rFonts w:cs="Arial"/>
          <w:sz w:val="24"/>
          <w:szCs w:val="24"/>
        </w:rPr>
        <w:t xml:space="preserve">selbst </w:t>
      </w:r>
      <w:r w:rsidRPr="007C7642">
        <w:rPr>
          <w:rFonts w:cs="Arial"/>
          <w:sz w:val="24"/>
          <w:szCs w:val="24"/>
        </w:rPr>
        <w:t xml:space="preserve">betreiben. </w:t>
      </w:r>
      <w:r w:rsidR="00DE5B8A" w:rsidRPr="000617E1">
        <w:rPr>
          <w:rFonts w:cs="Arial"/>
          <w:sz w:val="24"/>
          <w:szCs w:val="24"/>
        </w:rPr>
        <w:t xml:space="preserve">Für das interkommunale Netz von Ballrechten-Dottingen, Bad </w:t>
      </w:r>
      <w:proofErr w:type="spellStart"/>
      <w:r w:rsidR="00DE5B8A" w:rsidRPr="000617E1">
        <w:rPr>
          <w:rFonts w:cs="Arial"/>
          <w:sz w:val="24"/>
          <w:szCs w:val="24"/>
        </w:rPr>
        <w:t>Krozingen</w:t>
      </w:r>
      <w:proofErr w:type="spellEnd"/>
      <w:r w:rsidR="00DE5B8A" w:rsidRPr="000617E1">
        <w:rPr>
          <w:rFonts w:cs="Arial"/>
          <w:sz w:val="24"/>
          <w:szCs w:val="24"/>
        </w:rPr>
        <w:t xml:space="preserve">, Staufen, Münstertal, </w:t>
      </w:r>
      <w:proofErr w:type="spellStart"/>
      <w:r w:rsidR="00DE5B8A" w:rsidRPr="000617E1">
        <w:rPr>
          <w:rFonts w:cs="Arial"/>
          <w:sz w:val="24"/>
          <w:szCs w:val="24"/>
        </w:rPr>
        <w:t>Sulzburg</w:t>
      </w:r>
      <w:proofErr w:type="spellEnd"/>
      <w:r w:rsidR="00DE5B8A" w:rsidRPr="000617E1">
        <w:rPr>
          <w:rFonts w:cs="Arial"/>
          <w:sz w:val="24"/>
          <w:szCs w:val="24"/>
        </w:rPr>
        <w:t xml:space="preserve">, Buggingen und dem Gewerbepark Breisgau wurde mit der </w:t>
      </w:r>
      <w:r w:rsidR="00DE5B8A" w:rsidRPr="000617E1">
        <w:rPr>
          <w:rFonts w:cs="Arial"/>
          <w:b/>
          <w:sz w:val="24"/>
          <w:szCs w:val="24"/>
        </w:rPr>
        <w:t>Firma Stiegeler Internet Service GmbH &amp; Co.KG,</w:t>
      </w:r>
      <w:r w:rsidR="00DE5B8A" w:rsidRPr="000617E1">
        <w:rPr>
          <w:rFonts w:cs="Arial"/>
          <w:sz w:val="24"/>
          <w:szCs w:val="24"/>
        </w:rPr>
        <w:t xml:space="preserve"> Paradiesstraße 18, 79677 Schönau </w:t>
      </w:r>
      <w:r w:rsidR="00A63507">
        <w:rPr>
          <w:rFonts w:cs="Arial"/>
          <w:sz w:val="24"/>
          <w:szCs w:val="24"/>
        </w:rPr>
        <w:t>nach</w:t>
      </w:r>
      <w:r w:rsidR="00DE5B8A">
        <w:rPr>
          <w:rFonts w:cs="Arial"/>
          <w:sz w:val="24"/>
          <w:szCs w:val="24"/>
        </w:rPr>
        <w:t xml:space="preserve"> einer europaweiten Ausschreibung </w:t>
      </w:r>
      <w:r w:rsidR="00DE5B8A" w:rsidRPr="000617E1">
        <w:rPr>
          <w:rFonts w:cs="Arial"/>
          <w:sz w:val="24"/>
          <w:szCs w:val="24"/>
        </w:rPr>
        <w:t xml:space="preserve">ein </w:t>
      </w:r>
      <w:r w:rsidR="00A63507">
        <w:rPr>
          <w:rFonts w:cs="Arial"/>
          <w:sz w:val="24"/>
          <w:szCs w:val="24"/>
        </w:rPr>
        <w:t>sehr kompetenter Betreiber</w:t>
      </w:r>
      <w:r w:rsidR="00DE5B8A" w:rsidRPr="000617E1">
        <w:rPr>
          <w:rFonts w:cs="Arial"/>
          <w:sz w:val="24"/>
          <w:szCs w:val="24"/>
        </w:rPr>
        <w:t xml:space="preserve"> gefunden. </w:t>
      </w:r>
      <w:r w:rsidRPr="00B80B1D">
        <w:rPr>
          <w:rFonts w:cs="Arial"/>
          <w:b/>
          <w:sz w:val="24"/>
          <w:szCs w:val="24"/>
        </w:rPr>
        <w:t xml:space="preserve">Die Tarife finden Sie auf der </w:t>
      </w:r>
      <w:r w:rsidRPr="00937FC6">
        <w:rPr>
          <w:rFonts w:cs="Arial"/>
          <w:b/>
          <w:sz w:val="24"/>
          <w:szCs w:val="24"/>
        </w:rPr>
        <w:t>Homepage www.stiegeler.com</w:t>
      </w:r>
      <w:r w:rsidRPr="00B80B1D">
        <w:rPr>
          <w:rFonts w:cs="Arial"/>
          <w:b/>
          <w:sz w:val="24"/>
          <w:szCs w:val="24"/>
        </w:rPr>
        <w:t>.</w:t>
      </w:r>
    </w:p>
    <w:p w:rsidR="00D41203" w:rsidRPr="007C7642" w:rsidRDefault="00A63507" w:rsidP="00A63507">
      <w:pPr>
        <w:spacing w:before="100" w:beforeAutospacing="1"/>
        <w:jc w:val="both"/>
        <w:rPr>
          <w:rFonts w:cs="Arial"/>
          <w:sz w:val="24"/>
          <w:szCs w:val="24"/>
        </w:rPr>
      </w:pPr>
      <w:r>
        <w:rPr>
          <w:rFonts w:cs="Arial"/>
          <w:sz w:val="24"/>
          <w:szCs w:val="24"/>
        </w:rPr>
        <w:t>Um</w:t>
      </w:r>
      <w:r w:rsidR="00D41203" w:rsidRPr="007C7642">
        <w:rPr>
          <w:rFonts w:cs="Arial"/>
          <w:sz w:val="24"/>
          <w:szCs w:val="24"/>
        </w:rPr>
        <w:t xml:space="preserve"> eine Versorgung über das neue </w:t>
      </w:r>
      <w:r w:rsidR="00067614">
        <w:rPr>
          <w:rFonts w:cs="Arial"/>
          <w:sz w:val="24"/>
          <w:szCs w:val="24"/>
        </w:rPr>
        <w:t>Hochgeschwindigkeitsn</w:t>
      </w:r>
      <w:r w:rsidR="00D41203" w:rsidRPr="007C7642">
        <w:rPr>
          <w:rFonts w:cs="Arial"/>
          <w:sz w:val="24"/>
          <w:szCs w:val="24"/>
        </w:rPr>
        <w:t xml:space="preserve">etz </w:t>
      </w:r>
      <w:r>
        <w:rPr>
          <w:rFonts w:cs="Arial"/>
          <w:sz w:val="24"/>
          <w:szCs w:val="24"/>
        </w:rPr>
        <w:t xml:space="preserve">zu bekommen, brauchen Sie </w:t>
      </w:r>
      <w:r w:rsidR="00116C47">
        <w:rPr>
          <w:rFonts w:cs="Arial"/>
          <w:sz w:val="24"/>
          <w:szCs w:val="24"/>
        </w:rPr>
        <w:t xml:space="preserve">deshalb </w:t>
      </w:r>
      <w:r>
        <w:rPr>
          <w:rFonts w:cs="Arial"/>
          <w:sz w:val="24"/>
          <w:szCs w:val="24"/>
        </w:rPr>
        <w:t xml:space="preserve">einen </w:t>
      </w:r>
      <w:r w:rsidRPr="007C7642">
        <w:rPr>
          <w:rFonts w:cs="Arial"/>
          <w:sz w:val="24"/>
          <w:szCs w:val="24"/>
        </w:rPr>
        <w:t>Vertrag mit der Firma Stiegeler IT</w:t>
      </w:r>
      <w:r>
        <w:rPr>
          <w:rFonts w:cs="Arial"/>
          <w:sz w:val="24"/>
          <w:szCs w:val="24"/>
        </w:rPr>
        <w:t>.</w:t>
      </w:r>
      <w:r w:rsidR="00D41203" w:rsidRPr="007C7642">
        <w:rPr>
          <w:rFonts w:cs="Arial"/>
          <w:sz w:val="24"/>
          <w:szCs w:val="24"/>
        </w:rPr>
        <w:t xml:space="preserve"> Diesen können Sie über die oben genannte Homepage herunterladen bzw. online ausfüllen oder per Telefon anfordern. Die Firma Stiegeler IT kündigt dann Ihren laufenden Vertrag so, dass Sie keinen Zeitraum ohne Telefon oder Internetanbindung fürchten müssen.</w:t>
      </w:r>
    </w:p>
    <w:p w:rsidR="006D0DC7" w:rsidRDefault="00D41203" w:rsidP="00A63507">
      <w:pPr>
        <w:spacing w:before="100" w:beforeAutospacing="1" w:after="240"/>
        <w:jc w:val="both"/>
        <w:rPr>
          <w:rFonts w:cs="Arial"/>
          <w:sz w:val="24"/>
          <w:szCs w:val="24"/>
        </w:rPr>
      </w:pPr>
      <w:r w:rsidRPr="00A63507">
        <w:rPr>
          <w:rFonts w:cs="Arial"/>
          <w:sz w:val="24"/>
          <w:szCs w:val="24"/>
        </w:rPr>
        <w:t>Bitte kündigen Sie die laufenden Verträge nicht selbst</w:t>
      </w:r>
      <w:r w:rsidR="00A63507">
        <w:rPr>
          <w:rFonts w:cs="Arial"/>
          <w:sz w:val="24"/>
          <w:szCs w:val="24"/>
        </w:rPr>
        <w:t>.</w:t>
      </w:r>
      <w:r w:rsidRPr="00A63507">
        <w:rPr>
          <w:rFonts w:cs="Arial"/>
          <w:sz w:val="24"/>
          <w:szCs w:val="24"/>
        </w:rPr>
        <w:t xml:space="preserve"> Mit dem Abschluss </w:t>
      </w:r>
      <w:r w:rsidR="00A63507">
        <w:rPr>
          <w:rFonts w:cs="Arial"/>
          <w:sz w:val="24"/>
          <w:szCs w:val="24"/>
        </w:rPr>
        <w:t>eines</w:t>
      </w:r>
      <w:r w:rsidRPr="00A63507">
        <w:rPr>
          <w:rFonts w:cs="Arial"/>
          <w:sz w:val="24"/>
          <w:szCs w:val="24"/>
        </w:rPr>
        <w:t xml:space="preserve"> neuen Vertrages </w:t>
      </w:r>
      <w:r w:rsidR="00A63507" w:rsidRPr="007C7642">
        <w:rPr>
          <w:rFonts w:cs="Arial"/>
          <w:sz w:val="24"/>
          <w:szCs w:val="24"/>
        </w:rPr>
        <w:t>mit der Firma Stiegeler IT</w:t>
      </w:r>
      <w:r w:rsidR="00A63507" w:rsidRPr="00A63507">
        <w:rPr>
          <w:rFonts w:cs="Arial"/>
          <w:sz w:val="24"/>
          <w:szCs w:val="24"/>
        </w:rPr>
        <w:t xml:space="preserve"> </w:t>
      </w:r>
      <w:r w:rsidRPr="00A63507">
        <w:rPr>
          <w:rFonts w:cs="Arial"/>
          <w:sz w:val="24"/>
          <w:szCs w:val="24"/>
        </w:rPr>
        <w:t xml:space="preserve">wird diese Kündigung vom neuen </w:t>
      </w:r>
      <w:r w:rsidR="00055EF2" w:rsidRPr="00A63507">
        <w:rPr>
          <w:rFonts w:cs="Arial"/>
          <w:sz w:val="24"/>
          <w:szCs w:val="24"/>
        </w:rPr>
        <w:t>Anbieter</w:t>
      </w:r>
      <w:r w:rsidRPr="00A63507">
        <w:rPr>
          <w:rFonts w:cs="Arial"/>
          <w:sz w:val="24"/>
          <w:szCs w:val="24"/>
        </w:rPr>
        <w:t xml:space="preserve"> durchgeführt</w:t>
      </w:r>
      <w:r w:rsidRPr="007C7642">
        <w:rPr>
          <w:rFonts w:cs="Arial"/>
          <w:b/>
          <w:sz w:val="24"/>
          <w:szCs w:val="24"/>
        </w:rPr>
        <w:t>.</w:t>
      </w:r>
      <w:r w:rsidR="006D0DC7" w:rsidRPr="006D0DC7">
        <w:rPr>
          <w:rFonts w:cs="Arial"/>
          <w:sz w:val="24"/>
          <w:szCs w:val="24"/>
        </w:rPr>
        <w:t xml:space="preserve"> </w:t>
      </w:r>
      <w:r w:rsidR="00B80B1D">
        <w:rPr>
          <w:rFonts w:cs="Arial"/>
          <w:sz w:val="24"/>
          <w:szCs w:val="24"/>
        </w:rPr>
        <w:t>Mit dieser Vorgehensweise</w:t>
      </w:r>
      <w:r w:rsidR="006D0DC7" w:rsidRPr="006D0DC7">
        <w:rPr>
          <w:rFonts w:cs="Arial"/>
          <w:sz w:val="24"/>
          <w:szCs w:val="24"/>
        </w:rPr>
        <w:t xml:space="preserve"> können Sie sicher sein, dass Ihre bisherige Telefonnummer beibehalten wird und der </w:t>
      </w:r>
      <w:r w:rsidR="0095176C">
        <w:rPr>
          <w:rFonts w:cs="Arial"/>
          <w:sz w:val="24"/>
          <w:szCs w:val="24"/>
        </w:rPr>
        <w:t>Wechsel</w:t>
      </w:r>
      <w:r w:rsidR="00B80B1D">
        <w:rPr>
          <w:rFonts w:cs="Arial"/>
          <w:sz w:val="24"/>
          <w:szCs w:val="24"/>
        </w:rPr>
        <w:t xml:space="preserve"> reibungslos </w:t>
      </w:r>
      <w:r w:rsidR="0095176C">
        <w:rPr>
          <w:rFonts w:cs="Arial"/>
          <w:sz w:val="24"/>
          <w:szCs w:val="24"/>
        </w:rPr>
        <w:t>realisiert wird</w:t>
      </w:r>
      <w:r w:rsidR="00B80B1D">
        <w:rPr>
          <w:rFonts w:cs="Arial"/>
          <w:sz w:val="24"/>
          <w:szCs w:val="24"/>
        </w:rPr>
        <w:t>.</w:t>
      </w:r>
      <w:r w:rsidR="00A63507">
        <w:rPr>
          <w:rFonts w:cs="Arial"/>
          <w:sz w:val="24"/>
          <w:szCs w:val="24"/>
        </w:rPr>
        <w:t xml:space="preserve"> </w:t>
      </w:r>
      <w:r w:rsidR="006D0DC7" w:rsidRPr="006D0DC7">
        <w:rPr>
          <w:rFonts w:cs="Arial"/>
          <w:sz w:val="24"/>
          <w:szCs w:val="24"/>
        </w:rPr>
        <w:t xml:space="preserve">Wenn Sie </w:t>
      </w:r>
      <w:r w:rsidR="00937FC6">
        <w:rPr>
          <w:rFonts w:cs="Arial"/>
          <w:sz w:val="24"/>
          <w:szCs w:val="24"/>
        </w:rPr>
        <w:t xml:space="preserve">trotzdem </w:t>
      </w:r>
      <w:r w:rsidR="006D0DC7" w:rsidRPr="006D0DC7">
        <w:rPr>
          <w:rFonts w:cs="Arial"/>
          <w:sz w:val="24"/>
          <w:szCs w:val="24"/>
        </w:rPr>
        <w:t>selbst kündigen</w:t>
      </w:r>
      <w:r w:rsidR="00A63507">
        <w:rPr>
          <w:rFonts w:cs="Arial"/>
          <w:sz w:val="24"/>
          <w:szCs w:val="24"/>
        </w:rPr>
        <w:t xml:space="preserve"> wollen,</w:t>
      </w:r>
      <w:r w:rsidR="006D0DC7" w:rsidRPr="006D0DC7">
        <w:rPr>
          <w:rFonts w:cs="Arial"/>
          <w:sz w:val="24"/>
          <w:szCs w:val="24"/>
        </w:rPr>
        <w:t xml:space="preserve"> sollten Sie sich auf jeden Fall das Recht einräumen lassen, dass Sie 3 Monate lang auf Ihre bisherige Nummer zugreifen können. </w:t>
      </w:r>
    </w:p>
    <w:p w:rsidR="00116C47" w:rsidRDefault="00A63507" w:rsidP="00A63507">
      <w:pPr>
        <w:spacing w:before="100" w:beforeAutospacing="1"/>
        <w:jc w:val="both"/>
        <w:rPr>
          <w:rFonts w:cs="Arial"/>
          <w:sz w:val="24"/>
          <w:szCs w:val="24"/>
        </w:rPr>
      </w:pPr>
      <w:r>
        <w:rPr>
          <w:rFonts w:cs="Arial"/>
          <w:sz w:val="24"/>
          <w:szCs w:val="24"/>
        </w:rPr>
        <w:t>G</w:t>
      </w:r>
      <w:r w:rsidRPr="007C7642">
        <w:rPr>
          <w:rFonts w:cs="Arial"/>
          <w:sz w:val="24"/>
          <w:szCs w:val="24"/>
        </w:rPr>
        <w:t xml:space="preserve">rundsätzlich </w:t>
      </w:r>
      <w:r>
        <w:rPr>
          <w:rFonts w:cs="Arial"/>
          <w:sz w:val="24"/>
          <w:szCs w:val="24"/>
        </w:rPr>
        <w:t xml:space="preserve">steht das </w:t>
      </w:r>
      <w:r w:rsidRPr="007C7642">
        <w:rPr>
          <w:rFonts w:cs="Arial"/>
          <w:sz w:val="24"/>
          <w:szCs w:val="24"/>
        </w:rPr>
        <w:t xml:space="preserve">neue </w:t>
      </w:r>
      <w:r>
        <w:rPr>
          <w:rFonts w:cs="Arial"/>
          <w:sz w:val="24"/>
          <w:szCs w:val="24"/>
        </w:rPr>
        <w:t>Hochgeschwindigkeitsn</w:t>
      </w:r>
      <w:r w:rsidRPr="007C7642">
        <w:rPr>
          <w:rFonts w:cs="Arial"/>
          <w:sz w:val="24"/>
          <w:szCs w:val="24"/>
        </w:rPr>
        <w:t xml:space="preserve">etz über den sogenannten „open </w:t>
      </w:r>
      <w:proofErr w:type="spellStart"/>
      <w:r w:rsidRPr="007C7642">
        <w:rPr>
          <w:rFonts w:cs="Arial"/>
          <w:sz w:val="24"/>
          <w:szCs w:val="24"/>
        </w:rPr>
        <w:t>acess</w:t>
      </w:r>
      <w:proofErr w:type="spellEnd"/>
      <w:r w:rsidRPr="007C7642">
        <w:rPr>
          <w:rFonts w:cs="Arial"/>
          <w:sz w:val="24"/>
          <w:szCs w:val="24"/>
        </w:rPr>
        <w:t>“ jede</w:t>
      </w:r>
      <w:r>
        <w:rPr>
          <w:rFonts w:cs="Arial"/>
          <w:sz w:val="24"/>
          <w:szCs w:val="24"/>
        </w:rPr>
        <w:t>m</w:t>
      </w:r>
      <w:r w:rsidRPr="007C7642">
        <w:rPr>
          <w:rFonts w:cs="Arial"/>
          <w:sz w:val="24"/>
          <w:szCs w:val="24"/>
        </w:rPr>
        <w:t xml:space="preserve"> </w:t>
      </w:r>
      <w:r>
        <w:rPr>
          <w:rFonts w:cs="Arial"/>
          <w:sz w:val="24"/>
          <w:szCs w:val="24"/>
        </w:rPr>
        <w:t>Anbieter</w:t>
      </w:r>
      <w:r w:rsidR="00116C47">
        <w:rPr>
          <w:rFonts w:cs="Arial"/>
          <w:sz w:val="24"/>
          <w:szCs w:val="24"/>
        </w:rPr>
        <w:t xml:space="preserve"> zur Verfügung. Für die </w:t>
      </w:r>
      <w:r w:rsidR="00116C47" w:rsidRPr="006D0DC7">
        <w:rPr>
          <w:rFonts w:cs="Arial"/>
          <w:sz w:val="24"/>
          <w:szCs w:val="24"/>
        </w:rPr>
        <w:t>Durchleitung durch unser</w:t>
      </w:r>
      <w:r w:rsidR="00116C47">
        <w:rPr>
          <w:rFonts w:cs="Arial"/>
          <w:sz w:val="24"/>
          <w:szCs w:val="24"/>
        </w:rPr>
        <w:t xml:space="preserve"> an die </w:t>
      </w:r>
      <w:r w:rsidR="00116C47" w:rsidRPr="007C7642">
        <w:rPr>
          <w:rFonts w:cs="Arial"/>
          <w:sz w:val="24"/>
          <w:szCs w:val="24"/>
        </w:rPr>
        <w:t>Firma Stiegeler IT</w:t>
      </w:r>
      <w:r w:rsidR="00116C47">
        <w:rPr>
          <w:rFonts w:cs="Arial"/>
          <w:sz w:val="24"/>
          <w:szCs w:val="24"/>
        </w:rPr>
        <w:t xml:space="preserve"> verpachtetes</w:t>
      </w:r>
      <w:r w:rsidR="00116C47" w:rsidRPr="006D0DC7">
        <w:rPr>
          <w:rFonts w:cs="Arial"/>
          <w:sz w:val="24"/>
          <w:szCs w:val="24"/>
        </w:rPr>
        <w:t xml:space="preserve"> </w:t>
      </w:r>
      <w:r w:rsidR="00937FC6">
        <w:rPr>
          <w:rFonts w:cs="Arial"/>
          <w:sz w:val="24"/>
          <w:szCs w:val="24"/>
        </w:rPr>
        <w:t>Glasfasern</w:t>
      </w:r>
      <w:bookmarkStart w:id="0" w:name="_GoBack"/>
      <w:bookmarkEnd w:id="0"/>
      <w:r w:rsidR="00116C47" w:rsidRPr="006D0DC7">
        <w:rPr>
          <w:rFonts w:cs="Arial"/>
          <w:sz w:val="24"/>
          <w:szCs w:val="24"/>
        </w:rPr>
        <w:t xml:space="preserve">etz </w:t>
      </w:r>
      <w:r w:rsidR="00116C47">
        <w:rPr>
          <w:rFonts w:cs="Arial"/>
          <w:sz w:val="24"/>
          <w:szCs w:val="24"/>
        </w:rPr>
        <w:t xml:space="preserve">benötigen andere Anbieter allerdings eine vertragliche Regelung mit </w:t>
      </w:r>
      <w:r w:rsidR="00116C47" w:rsidRPr="007C7642">
        <w:rPr>
          <w:rFonts w:cs="Arial"/>
          <w:sz w:val="24"/>
          <w:szCs w:val="24"/>
        </w:rPr>
        <w:t>Firma Stiegeler IT</w:t>
      </w:r>
      <w:r w:rsidR="00116C47">
        <w:rPr>
          <w:rFonts w:cs="Arial"/>
          <w:sz w:val="24"/>
          <w:szCs w:val="24"/>
        </w:rPr>
        <w:t>.</w:t>
      </w:r>
    </w:p>
    <w:sectPr w:rsidR="00116C47" w:rsidSect="00A63507">
      <w:headerReference w:type="default" r:id="rId7"/>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C47" w:rsidRDefault="00116C47" w:rsidP="00D92215">
      <w:r>
        <w:separator/>
      </w:r>
    </w:p>
  </w:endnote>
  <w:endnote w:type="continuationSeparator" w:id="0">
    <w:p w:rsidR="00116C47" w:rsidRDefault="00116C47" w:rsidP="00D9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C47" w:rsidRDefault="00116C47" w:rsidP="00D92215">
      <w:r>
        <w:separator/>
      </w:r>
    </w:p>
  </w:footnote>
  <w:footnote w:type="continuationSeparator" w:id="0">
    <w:p w:rsidR="00116C47" w:rsidRDefault="00116C47" w:rsidP="00D92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C47" w:rsidRDefault="00116C47">
    <w:pPr>
      <w:pStyle w:val="Kopfzeile"/>
    </w:pPr>
    <w:r>
      <w:t>Stand: 08.11.2018</w:t>
    </w:r>
  </w:p>
  <w:p w:rsidR="00116C47" w:rsidRDefault="00116C47">
    <w:pPr>
      <w:pStyle w:val="Kopfzeile"/>
    </w:pPr>
    <w:r>
      <w:t>Az.: 797.2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215"/>
    <w:rsid w:val="00000A49"/>
    <w:rsid w:val="0000224A"/>
    <w:rsid w:val="000058D3"/>
    <w:rsid w:val="000073ED"/>
    <w:rsid w:val="0001315C"/>
    <w:rsid w:val="00013286"/>
    <w:rsid w:val="000146F0"/>
    <w:rsid w:val="00020A81"/>
    <w:rsid w:val="000230F3"/>
    <w:rsid w:val="00025C93"/>
    <w:rsid w:val="00030A50"/>
    <w:rsid w:val="0004196A"/>
    <w:rsid w:val="00042AD6"/>
    <w:rsid w:val="00043319"/>
    <w:rsid w:val="000447C0"/>
    <w:rsid w:val="00045193"/>
    <w:rsid w:val="00045262"/>
    <w:rsid w:val="00045305"/>
    <w:rsid w:val="00046466"/>
    <w:rsid w:val="000531EC"/>
    <w:rsid w:val="000546DD"/>
    <w:rsid w:val="00055EF2"/>
    <w:rsid w:val="00056BFE"/>
    <w:rsid w:val="000578CB"/>
    <w:rsid w:val="00060049"/>
    <w:rsid w:val="0006277D"/>
    <w:rsid w:val="00062FD2"/>
    <w:rsid w:val="000670A2"/>
    <w:rsid w:val="00067614"/>
    <w:rsid w:val="00067983"/>
    <w:rsid w:val="00067C0F"/>
    <w:rsid w:val="00067CA6"/>
    <w:rsid w:val="00067CEF"/>
    <w:rsid w:val="000707AB"/>
    <w:rsid w:val="00072EBC"/>
    <w:rsid w:val="000749A2"/>
    <w:rsid w:val="000750BF"/>
    <w:rsid w:val="00076194"/>
    <w:rsid w:val="00076728"/>
    <w:rsid w:val="00080EF4"/>
    <w:rsid w:val="00081B94"/>
    <w:rsid w:val="00083255"/>
    <w:rsid w:val="00085164"/>
    <w:rsid w:val="00091C8D"/>
    <w:rsid w:val="000A413E"/>
    <w:rsid w:val="000A446A"/>
    <w:rsid w:val="000A6CA1"/>
    <w:rsid w:val="000A7F59"/>
    <w:rsid w:val="000B0A20"/>
    <w:rsid w:val="000B21E1"/>
    <w:rsid w:val="000B2404"/>
    <w:rsid w:val="000B5994"/>
    <w:rsid w:val="000B5F2D"/>
    <w:rsid w:val="000C3A8C"/>
    <w:rsid w:val="000C59D4"/>
    <w:rsid w:val="000C5A0C"/>
    <w:rsid w:val="000C7CB5"/>
    <w:rsid w:val="000C7EBD"/>
    <w:rsid w:val="000D27BF"/>
    <w:rsid w:val="000D35B0"/>
    <w:rsid w:val="000D53B4"/>
    <w:rsid w:val="000D7F9C"/>
    <w:rsid w:val="000E00BF"/>
    <w:rsid w:val="000E1319"/>
    <w:rsid w:val="000E6E7E"/>
    <w:rsid w:val="000F033B"/>
    <w:rsid w:val="000F0721"/>
    <w:rsid w:val="000F4732"/>
    <w:rsid w:val="000F72A6"/>
    <w:rsid w:val="00101076"/>
    <w:rsid w:val="00104D6B"/>
    <w:rsid w:val="00105CE1"/>
    <w:rsid w:val="00107244"/>
    <w:rsid w:val="001116B0"/>
    <w:rsid w:val="00111739"/>
    <w:rsid w:val="00111BA4"/>
    <w:rsid w:val="00112120"/>
    <w:rsid w:val="00116C47"/>
    <w:rsid w:val="00117601"/>
    <w:rsid w:val="00122868"/>
    <w:rsid w:val="00123E47"/>
    <w:rsid w:val="00125759"/>
    <w:rsid w:val="001260A7"/>
    <w:rsid w:val="00133FAD"/>
    <w:rsid w:val="00134D98"/>
    <w:rsid w:val="001365CA"/>
    <w:rsid w:val="001403C2"/>
    <w:rsid w:val="00140D15"/>
    <w:rsid w:val="001410F5"/>
    <w:rsid w:val="00141FA3"/>
    <w:rsid w:val="001426AB"/>
    <w:rsid w:val="00143797"/>
    <w:rsid w:val="00145F7D"/>
    <w:rsid w:val="00150087"/>
    <w:rsid w:val="00155442"/>
    <w:rsid w:val="00156749"/>
    <w:rsid w:val="0016093F"/>
    <w:rsid w:val="00161AA7"/>
    <w:rsid w:val="001630C2"/>
    <w:rsid w:val="00163273"/>
    <w:rsid w:val="0016722D"/>
    <w:rsid w:val="00170B4D"/>
    <w:rsid w:val="0017267F"/>
    <w:rsid w:val="001752BC"/>
    <w:rsid w:val="001753A9"/>
    <w:rsid w:val="00175542"/>
    <w:rsid w:val="0017563A"/>
    <w:rsid w:val="00177C56"/>
    <w:rsid w:val="00180B17"/>
    <w:rsid w:val="00180FF6"/>
    <w:rsid w:val="00182062"/>
    <w:rsid w:val="0018314B"/>
    <w:rsid w:val="00183E92"/>
    <w:rsid w:val="001922E8"/>
    <w:rsid w:val="00192895"/>
    <w:rsid w:val="001935EB"/>
    <w:rsid w:val="00194D3E"/>
    <w:rsid w:val="00197887"/>
    <w:rsid w:val="00197F45"/>
    <w:rsid w:val="001A077D"/>
    <w:rsid w:val="001A1FE4"/>
    <w:rsid w:val="001A39AB"/>
    <w:rsid w:val="001A6AB2"/>
    <w:rsid w:val="001B21C2"/>
    <w:rsid w:val="001B5062"/>
    <w:rsid w:val="001B61DA"/>
    <w:rsid w:val="001B691B"/>
    <w:rsid w:val="001B6A0C"/>
    <w:rsid w:val="001C27A4"/>
    <w:rsid w:val="001C2BFB"/>
    <w:rsid w:val="001C4072"/>
    <w:rsid w:val="001D2C0B"/>
    <w:rsid w:val="001D61FC"/>
    <w:rsid w:val="001D63DA"/>
    <w:rsid w:val="001E18B4"/>
    <w:rsid w:val="001E36AE"/>
    <w:rsid w:val="001E422B"/>
    <w:rsid w:val="001E6115"/>
    <w:rsid w:val="001F497D"/>
    <w:rsid w:val="001F5A1F"/>
    <w:rsid w:val="002005DF"/>
    <w:rsid w:val="002039BE"/>
    <w:rsid w:val="00203E19"/>
    <w:rsid w:val="00213AB7"/>
    <w:rsid w:val="00214135"/>
    <w:rsid w:val="00217D3E"/>
    <w:rsid w:val="00223865"/>
    <w:rsid w:val="00230ABE"/>
    <w:rsid w:val="00230E85"/>
    <w:rsid w:val="0023165C"/>
    <w:rsid w:val="002318C0"/>
    <w:rsid w:val="00232D32"/>
    <w:rsid w:val="00233EFD"/>
    <w:rsid w:val="00240425"/>
    <w:rsid w:val="00240999"/>
    <w:rsid w:val="00241DCB"/>
    <w:rsid w:val="0024255B"/>
    <w:rsid w:val="00245BD3"/>
    <w:rsid w:val="00247CAF"/>
    <w:rsid w:val="00253B71"/>
    <w:rsid w:val="0025494E"/>
    <w:rsid w:val="00260E67"/>
    <w:rsid w:val="00261D97"/>
    <w:rsid w:val="002624BE"/>
    <w:rsid w:val="002627B4"/>
    <w:rsid w:val="00264A59"/>
    <w:rsid w:val="002656D3"/>
    <w:rsid w:val="00267720"/>
    <w:rsid w:val="00271C3D"/>
    <w:rsid w:val="002722CB"/>
    <w:rsid w:val="0027234C"/>
    <w:rsid w:val="0027337E"/>
    <w:rsid w:val="0027365C"/>
    <w:rsid w:val="00275000"/>
    <w:rsid w:val="0027655E"/>
    <w:rsid w:val="00277EE1"/>
    <w:rsid w:val="00282956"/>
    <w:rsid w:val="00282B89"/>
    <w:rsid w:val="002836C7"/>
    <w:rsid w:val="00293788"/>
    <w:rsid w:val="00294C9E"/>
    <w:rsid w:val="00297077"/>
    <w:rsid w:val="002A03DD"/>
    <w:rsid w:val="002A0FD7"/>
    <w:rsid w:val="002A1403"/>
    <w:rsid w:val="002A24BC"/>
    <w:rsid w:val="002A38D9"/>
    <w:rsid w:val="002A3E91"/>
    <w:rsid w:val="002A41A6"/>
    <w:rsid w:val="002A5254"/>
    <w:rsid w:val="002A727A"/>
    <w:rsid w:val="002B0C0D"/>
    <w:rsid w:val="002B35F0"/>
    <w:rsid w:val="002B5477"/>
    <w:rsid w:val="002B7361"/>
    <w:rsid w:val="002B7B94"/>
    <w:rsid w:val="002C1EE1"/>
    <w:rsid w:val="002C278C"/>
    <w:rsid w:val="002C2948"/>
    <w:rsid w:val="002C3C52"/>
    <w:rsid w:val="002C544B"/>
    <w:rsid w:val="002D1D97"/>
    <w:rsid w:val="002D2297"/>
    <w:rsid w:val="002D2D40"/>
    <w:rsid w:val="002D6B54"/>
    <w:rsid w:val="002D6EAE"/>
    <w:rsid w:val="002E055C"/>
    <w:rsid w:val="002E4B2F"/>
    <w:rsid w:val="002E6DE9"/>
    <w:rsid w:val="002E7078"/>
    <w:rsid w:val="002F0D4D"/>
    <w:rsid w:val="002F2803"/>
    <w:rsid w:val="002F2C03"/>
    <w:rsid w:val="002F3DDC"/>
    <w:rsid w:val="002F4354"/>
    <w:rsid w:val="002F4A43"/>
    <w:rsid w:val="002F5902"/>
    <w:rsid w:val="002F77DB"/>
    <w:rsid w:val="00301F16"/>
    <w:rsid w:val="00305897"/>
    <w:rsid w:val="00307588"/>
    <w:rsid w:val="00313FA8"/>
    <w:rsid w:val="00317268"/>
    <w:rsid w:val="0032262C"/>
    <w:rsid w:val="00331B95"/>
    <w:rsid w:val="00332FBE"/>
    <w:rsid w:val="003334D2"/>
    <w:rsid w:val="00343F13"/>
    <w:rsid w:val="003446A9"/>
    <w:rsid w:val="00344816"/>
    <w:rsid w:val="00345659"/>
    <w:rsid w:val="0034666B"/>
    <w:rsid w:val="00347D45"/>
    <w:rsid w:val="0035281B"/>
    <w:rsid w:val="00353DF6"/>
    <w:rsid w:val="00354F1F"/>
    <w:rsid w:val="00362433"/>
    <w:rsid w:val="00362628"/>
    <w:rsid w:val="003638A2"/>
    <w:rsid w:val="003659F2"/>
    <w:rsid w:val="00366164"/>
    <w:rsid w:val="00370A01"/>
    <w:rsid w:val="00375DC1"/>
    <w:rsid w:val="003810E5"/>
    <w:rsid w:val="00381D69"/>
    <w:rsid w:val="0038284F"/>
    <w:rsid w:val="00390A06"/>
    <w:rsid w:val="00392B0D"/>
    <w:rsid w:val="00393104"/>
    <w:rsid w:val="00395302"/>
    <w:rsid w:val="003A4A49"/>
    <w:rsid w:val="003A5C1A"/>
    <w:rsid w:val="003A6DE7"/>
    <w:rsid w:val="003B1718"/>
    <w:rsid w:val="003B191D"/>
    <w:rsid w:val="003B1CD4"/>
    <w:rsid w:val="003B3ECF"/>
    <w:rsid w:val="003B542E"/>
    <w:rsid w:val="003B5DFE"/>
    <w:rsid w:val="003B7160"/>
    <w:rsid w:val="003B79BF"/>
    <w:rsid w:val="003B7A7C"/>
    <w:rsid w:val="003C58C1"/>
    <w:rsid w:val="003C784F"/>
    <w:rsid w:val="003D07DB"/>
    <w:rsid w:val="003D0B29"/>
    <w:rsid w:val="003D57DA"/>
    <w:rsid w:val="003D60CC"/>
    <w:rsid w:val="003D6D13"/>
    <w:rsid w:val="003E0490"/>
    <w:rsid w:val="003E0934"/>
    <w:rsid w:val="003E46DF"/>
    <w:rsid w:val="003F4507"/>
    <w:rsid w:val="003F7D1A"/>
    <w:rsid w:val="004018BC"/>
    <w:rsid w:val="00403C29"/>
    <w:rsid w:val="00404733"/>
    <w:rsid w:val="004058E1"/>
    <w:rsid w:val="004149E6"/>
    <w:rsid w:val="00415FB1"/>
    <w:rsid w:val="0041645F"/>
    <w:rsid w:val="00417E6B"/>
    <w:rsid w:val="00425A39"/>
    <w:rsid w:val="00427450"/>
    <w:rsid w:val="00431363"/>
    <w:rsid w:val="00431E10"/>
    <w:rsid w:val="00432B36"/>
    <w:rsid w:val="00433C54"/>
    <w:rsid w:val="004346E7"/>
    <w:rsid w:val="004355CA"/>
    <w:rsid w:val="004367E4"/>
    <w:rsid w:val="00440095"/>
    <w:rsid w:val="004414A6"/>
    <w:rsid w:val="00443D68"/>
    <w:rsid w:val="00447CE6"/>
    <w:rsid w:val="00450828"/>
    <w:rsid w:val="004539D0"/>
    <w:rsid w:val="00456A21"/>
    <w:rsid w:val="00461A2A"/>
    <w:rsid w:val="00461CF6"/>
    <w:rsid w:val="004656B4"/>
    <w:rsid w:val="004755E6"/>
    <w:rsid w:val="0048067E"/>
    <w:rsid w:val="00486C94"/>
    <w:rsid w:val="004903DB"/>
    <w:rsid w:val="0049271A"/>
    <w:rsid w:val="00493D40"/>
    <w:rsid w:val="004963FF"/>
    <w:rsid w:val="004A0CFC"/>
    <w:rsid w:val="004A38E5"/>
    <w:rsid w:val="004A3A00"/>
    <w:rsid w:val="004A60C5"/>
    <w:rsid w:val="004B1466"/>
    <w:rsid w:val="004B2D37"/>
    <w:rsid w:val="004C4AD5"/>
    <w:rsid w:val="004C7623"/>
    <w:rsid w:val="004C7AD3"/>
    <w:rsid w:val="004D10C0"/>
    <w:rsid w:val="004D1534"/>
    <w:rsid w:val="004D4D9A"/>
    <w:rsid w:val="004D4DC4"/>
    <w:rsid w:val="004E03CF"/>
    <w:rsid w:val="004E13F3"/>
    <w:rsid w:val="004E1562"/>
    <w:rsid w:val="004E19EF"/>
    <w:rsid w:val="004E29A2"/>
    <w:rsid w:val="004E3DA9"/>
    <w:rsid w:val="004E453B"/>
    <w:rsid w:val="004E5581"/>
    <w:rsid w:val="004F1720"/>
    <w:rsid w:val="004F4D92"/>
    <w:rsid w:val="004F65FE"/>
    <w:rsid w:val="00501E64"/>
    <w:rsid w:val="00507268"/>
    <w:rsid w:val="005116F1"/>
    <w:rsid w:val="005151A5"/>
    <w:rsid w:val="00516697"/>
    <w:rsid w:val="00521ABF"/>
    <w:rsid w:val="00521E55"/>
    <w:rsid w:val="00522CD4"/>
    <w:rsid w:val="00527BF8"/>
    <w:rsid w:val="00530746"/>
    <w:rsid w:val="00536032"/>
    <w:rsid w:val="00542DB9"/>
    <w:rsid w:val="0054300B"/>
    <w:rsid w:val="00543831"/>
    <w:rsid w:val="00544951"/>
    <w:rsid w:val="00545636"/>
    <w:rsid w:val="00546361"/>
    <w:rsid w:val="00546989"/>
    <w:rsid w:val="00547549"/>
    <w:rsid w:val="0055303C"/>
    <w:rsid w:val="005537E0"/>
    <w:rsid w:val="005608A8"/>
    <w:rsid w:val="00562789"/>
    <w:rsid w:val="0056374F"/>
    <w:rsid w:val="0056375E"/>
    <w:rsid w:val="00565198"/>
    <w:rsid w:val="00566D44"/>
    <w:rsid w:val="005703AF"/>
    <w:rsid w:val="00570719"/>
    <w:rsid w:val="0057114C"/>
    <w:rsid w:val="005916B7"/>
    <w:rsid w:val="00593EB2"/>
    <w:rsid w:val="005946B5"/>
    <w:rsid w:val="005A0C5A"/>
    <w:rsid w:val="005A12F8"/>
    <w:rsid w:val="005A2541"/>
    <w:rsid w:val="005A2714"/>
    <w:rsid w:val="005B1CAE"/>
    <w:rsid w:val="005B2875"/>
    <w:rsid w:val="005B4CCD"/>
    <w:rsid w:val="005C0A88"/>
    <w:rsid w:val="005C1BF7"/>
    <w:rsid w:val="005C62B7"/>
    <w:rsid w:val="005D04F4"/>
    <w:rsid w:val="005D250A"/>
    <w:rsid w:val="005D28F3"/>
    <w:rsid w:val="005D7EF1"/>
    <w:rsid w:val="005E2556"/>
    <w:rsid w:val="005E32B6"/>
    <w:rsid w:val="005E46BB"/>
    <w:rsid w:val="005F34C8"/>
    <w:rsid w:val="005F38CA"/>
    <w:rsid w:val="005F477E"/>
    <w:rsid w:val="005F4C7A"/>
    <w:rsid w:val="0060148A"/>
    <w:rsid w:val="006025DD"/>
    <w:rsid w:val="0060318B"/>
    <w:rsid w:val="00603C9A"/>
    <w:rsid w:val="00606B56"/>
    <w:rsid w:val="00611877"/>
    <w:rsid w:val="0061188A"/>
    <w:rsid w:val="00612AE3"/>
    <w:rsid w:val="00616C93"/>
    <w:rsid w:val="00621F9E"/>
    <w:rsid w:val="00623824"/>
    <w:rsid w:val="006249C7"/>
    <w:rsid w:val="00627389"/>
    <w:rsid w:val="00633718"/>
    <w:rsid w:val="006339A5"/>
    <w:rsid w:val="00642B6F"/>
    <w:rsid w:val="00643977"/>
    <w:rsid w:val="00644B44"/>
    <w:rsid w:val="00650686"/>
    <w:rsid w:val="00651B71"/>
    <w:rsid w:val="006565DE"/>
    <w:rsid w:val="00656DC4"/>
    <w:rsid w:val="00660490"/>
    <w:rsid w:val="00662008"/>
    <w:rsid w:val="00663985"/>
    <w:rsid w:val="00665BA4"/>
    <w:rsid w:val="00665DE1"/>
    <w:rsid w:val="00666763"/>
    <w:rsid w:val="00667B15"/>
    <w:rsid w:val="006725A5"/>
    <w:rsid w:val="00674CFB"/>
    <w:rsid w:val="0068157D"/>
    <w:rsid w:val="006837CC"/>
    <w:rsid w:val="00687BF7"/>
    <w:rsid w:val="00690C64"/>
    <w:rsid w:val="00691907"/>
    <w:rsid w:val="00697DE8"/>
    <w:rsid w:val="006A4E3D"/>
    <w:rsid w:val="006A5F3F"/>
    <w:rsid w:val="006A660A"/>
    <w:rsid w:val="006A7981"/>
    <w:rsid w:val="006A7B56"/>
    <w:rsid w:val="006B03EC"/>
    <w:rsid w:val="006B18AC"/>
    <w:rsid w:val="006B377A"/>
    <w:rsid w:val="006B4481"/>
    <w:rsid w:val="006B65F4"/>
    <w:rsid w:val="006B7947"/>
    <w:rsid w:val="006C04DF"/>
    <w:rsid w:val="006C27D4"/>
    <w:rsid w:val="006C3FD4"/>
    <w:rsid w:val="006C5F91"/>
    <w:rsid w:val="006C72AF"/>
    <w:rsid w:val="006D067A"/>
    <w:rsid w:val="006D0DC7"/>
    <w:rsid w:val="006D1BC9"/>
    <w:rsid w:val="006D3F55"/>
    <w:rsid w:val="006D5803"/>
    <w:rsid w:val="006D585F"/>
    <w:rsid w:val="006D5D71"/>
    <w:rsid w:val="006D6F7E"/>
    <w:rsid w:val="006E01F2"/>
    <w:rsid w:val="006E2C4C"/>
    <w:rsid w:val="006E42CE"/>
    <w:rsid w:val="006E5D1F"/>
    <w:rsid w:val="006E65C6"/>
    <w:rsid w:val="006E681E"/>
    <w:rsid w:val="006E6E7E"/>
    <w:rsid w:val="006F3A84"/>
    <w:rsid w:val="006F4CDF"/>
    <w:rsid w:val="00700087"/>
    <w:rsid w:val="00700708"/>
    <w:rsid w:val="00701E52"/>
    <w:rsid w:val="007022E1"/>
    <w:rsid w:val="00706417"/>
    <w:rsid w:val="00707ECE"/>
    <w:rsid w:val="00711FE0"/>
    <w:rsid w:val="00720903"/>
    <w:rsid w:val="00723FB5"/>
    <w:rsid w:val="007257F9"/>
    <w:rsid w:val="00727233"/>
    <w:rsid w:val="0072737E"/>
    <w:rsid w:val="00734E98"/>
    <w:rsid w:val="00734F0B"/>
    <w:rsid w:val="007351D8"/>
    <w:rsid w:val="0073609E"/>
    <w:rsid w:val="0073650F"/>
    <w:rsid w:val="00736A0C"/>
    <w:rsid w:val="007370A7"/>
    <w:rsid w:val="00737820"/>
    <w:rsid w:val="007409E8"/>
    <w:rsid w:val="00740A42"/>
    <w:rsid w:val="00740B11"/>
    <w:rsid w:val="00742BB2"/>
    <w:rsid w:val="00743472"/>
    <w:rsid w:val="00744713"/>
    <w:rsid w:val="00745661"/>
    <w:rsid w:val="007477E6"/>
    <w:rsid w:val="0075112C"/>
    <w:rsid w:val="007519CA"/>
    <w:rsid w:val="00754121"/>
    <w:rsid w:val="007547A9"/>
    <w:rsid w:val="00757A6A"/>
    <w:rsid w:val="00760DB7"/>
    <w:rsid w:val="00763732"/>
    <w:rsid w:val="00770D75"/>
    <w:rsid w:val="007758A6"/>
    <w:rsid w:val="00775CD7"/>
    <w:rsid w:val="00776D05"/>
    <w:rsid w:val="007814DC"/>
    <w:rsid w:val="00781F00"/>
    <w:rsid w:val="00784256"/>
    <w:rsid w:val="00785F89"/>
    <w:rsid w:val="00790D60"/>
    <w:rsid w:val="007A06BB"/>
    <w:rsid w:val="007A1C77"/>
    <w:rsid w:val="007A6C99"/>
    <w:rsid w:val="007B2EC8"/>
    <w:rsid w:val="007B34CC"/>
    <w:rsid w:val="007C2F96"/>
    <w:rsid w:val="007C6D4B"/>
    <w:rsid w:val="007C7642"/>
    <w:rsid w:val="007C7A12"/>
    <w:rsid w:val="007D0F83"/>
    <w:rsid w:val="007D3B75"/>
    <w:rsid w:val="007E2BFF"/>
    <w:rsid w:val="007E53DC"/>
    <w:rsid w:val="007E6FAD"/>
    <w:rsid w:val="007F0BA9"/>
    <w:rsid w:val="007F34FE"/>
    <w:rsid w:val="007F37F3"/>
    <w:rsid w:val="007F59D1"/>
    <w:rsid w:val="00805830"/>
    <w:rsid w:val="00806FB5"/>
    <w:rsid w:val="008152A7"/>
    <w:rsid w:val="0081534C"/>
    <w:rsid w:val="008174B7"/>
    <w:rsid w:val="00821762"/>
    <w:rsid w:val="00821E63"/>
    <w:rsid w:val="00825474"/>
    <w:rsid w:val="008301E9"/>
    <w:rsid w:val="008302D4"/>
    <w:rsid w:val="00830920"/>
    <w:rsid w:val="008341AB"/>
    <w:rsid w:val="00834D10"/>
    <w:rsid w:val="00836D96"/>
    <w:rsid w:val="00836FD1"/>
    <w:rsid w:val="00840D44"/>
    <w:rsid w:val="008435AB"/>
    <w:rsid w:val="00854058"/>
    <w:rsid w:val="0085716F"/>
    <w:rsid w:val="00860D59"/>
    <w:rsid w:val="0086334F"/>
    <w:rsid w:val="00863C50"/>
    <w:rsid w:val="008648A1"/>
    <w:rsid w:val="00865591"/>
    <w:rsid w:val="00867ED7"/>
    <w:rsid w:val="00870B88"/>
    <w:rsid w:val="00881EF9"/>
    <w:rsid w:val="008858BF"/>
    <w:rsid w:val="00885A7C"/>
    <w:rsid w:val="00886A57"/>
    <w:rsid w:val="00890090"/>
    <w:rsid w:val="00890677"/>
    <w:rsid w:val="00890DAB"/>
    <w:rsid w:val="00894A5E"/>
    <w:rsid w:val="00895650"/>
    <w:rsid w:val="008A1FAA"/>
    <w:rsid w:val="008A4446"/>
    <w:rsid w:val="008A7182"/>
    <w:rsid w:val="008B2061"/>
    <w:rsid w:val="008B3D43"/>
    <w:rsid w:val="008B49DF"/>
    <w:rsid w:val="008B5F9D"/>
    <w:rsid w:val="008B71A2"/>
    <w:rsid w:val="008C2EA0"/>
    <w:rsid w:val="008C7BAA"/>
    <w:rsid w:val="008D1241"/>
    <w:rsid w:val="008D170E"/>
    <w:rsid w:val="008D2644"/>
    <w:rsid w:val="008D6163"/>
    <w:rsid w:val="008E22AA"/>
    <w:rsid w:val="008E30AC"/>
    <w:rsid w:val="008E369F"/>
    <w:rsid w:val="008E655E"/>
    <w:rsid w:val="008F21B3"/>
    <w:rsid w:val="009011DC"/>
    <w:rsid w:val="0090174F"/>
    <w:rsid w:val="00902623"/>
    <w:rsid w:val="00903702"/>
    <w:rsid w:val="00903FDF"/>
    <w:rsid w:val="00904167"/>
    <w:rsid w:val="00906D0B"/>
    <w:rsid w:val="00907E44"/>
    <w:rsid w:val="0091039A"/>
    <w:rsid w:val="009105D6"/>
    <w:rsid w:val="00911849"/>
    <w:rsid w:val="009127E5"/>
    <w:rsid w:val="0091643E"/>
    <w:rsid w:val="00923148"/>
    <w:rsid w:val="00924DE1"/>
    <w:rsid w:val="0092588F"/>
    <w:rsid w:val="00925C13"/>
    <w:rsid w:val="00931F87"/>
    <w:rsid w:val="009329A3"/>
    <w:rsid w:val="00935D9A"/>
    <w:rsid w:val="00936732"/>
    <w:rsid w:val="00937FC6"/>
    <w:rsid w:val="00943359"/>
    <w:rsid w:val="00947413"/>
    <w:rsid w:val="00950711"/>
    <w:rsid w:val="009516B4"/>
    <w:rsid w:val="0095176C"/>
    <w:rsid w:val="00951B5C"/>
    <w:rsid w:val="0095321F"/>
    <w:rsid w:val="009549B5"/>
    <w:rsid w:val="00955930"/>
    <w:rsid w:val="009619A3"/>
    <w:rsid w:val="0096252C"/>
    <w:rsid w:val="00963BDF"/>
    <w:rsid w:val="00964987"/>
    <w:rsid w:val="009652B0"/>
    <w:rsid w:val="00967E8D"/>
    <w:rsid w:val="0097035D"/>
    <w:rsid w:val="00973DB9"/>
    <w:rsid w:val="00973DC9"/>
    <w:rsid w:val="00974B79"/>
    <w:rsid w:val="00974BD4"/>
    <w:rsid w:val="0097597D"/>
    <w:rsid w:val="0097765E"/>
    <w:rsid w:val="0098018D"/>
    <w:rsid w:val="00980FF4"/>
    <w:rsid w:val="00981845"/>
    <w:rsid w:val="00984F4F"/>
    <w:rsid w:val="00985111"/>
    <w:rsid w:val="00993EB2"/>
    <w:rsid w:val="009945ED"/>
    <w:rsid w:val="00994856"/>
    <w:rsid w:val="00996E17"/>
    <w:rsid w:val="009A4009"/>
    <w:rsid w:val="009A4166"/>
    <w:rsid w:val="009A4B49"/>
    <w:rsid w:val="009A507E"/>
    <w:rsid w:val="009A6155"/>
    <w:rsid w:val="009B483B"/>
    <w:rsid w:val="009B5A19"/>
    <w:rsid w:val="009B6115"/>
    <w:rsid w:val="009B6FA1"/>
    <w:rsid w:val="009C0D84"/>
    <w:rsid w:val="009C21D5"/>
    <w:rsid w:val="009C2802"/>
    <w:rsid w:val="009C49BB"/>
    <w:rsid w:val="009C6EE8"/>
    <w:rsid w:val="009C71A2"/>
    <w:rsid w:val="009D0A8C"/>
    <w:rsid w:val="009D1DEE"/>
    <w:rsid w:val="009D319C"/>
    <w:rsid w:val="009D31A4"/>
    <w:rsid w:val="009D3467"/>
    <w:rsid w:val="009D3A3C"/>
    <w:rsid w:val="009D66C7"/>
    <w:rsid w:val="009E0918"/>
    <w:rsid w:val="009E0B92"/>
    <w:rsid w:val="009E31A5"/>
    <w:rsid w:val="009E6DAF"/>
    <w:rsid w:val="009F4263"/>
    <w:rsid w:val="00A00457"/>
    <w:rsid w:val="00A02025"/>
    <w:rsid w:val="00A02C0B"/>
    <w:rsid w:val="00A0466A"/>
    <w:rsid w:val="00A07911"/>
    <w:rsid w:val="00A100F6"/>
    <w:rsid w:val="00A106F5"/>
    <w:rsid w:val="00A10C4D"/>
    <w:rsid w:val="00A1229F"/>
    <w:rsid w:val="00A15162"/>
    <w:rsid w:val="00A26E96"/>
    <w:rsid w:val="00A32901"/>
    <w:rsid w:val="00A33612"/>
    <w:rsid w:val="00A338C0"/>
    <w:rsid w:val="00A33913"/>
    <w:rsid w:val="00A34C3D"/>
    <w:rsid w:val="00A35FFF"/>
    <w:rsid w:val="00A3695C"/>
    <w:rsid w:val="00A37F19"/>
    <w:rsid w:val="00A40C5F"/>
    <w:rsid w:val="00A42299"/>
    <w:rsid w:val="00A46618"/>
    <w:rsid w:val="00A510BB"/>
    <w:rsid w:val="00A52848"/>
    <w:rsid w:val="00A53305"/>
    <w:rsid w:val="00A56F73"/>
    <w:rsid w:val="00A63507"/>
    <w:rsid w:val="00A64224"/>
    <w:rsid w:val="00A72200"/>
    <w:rsid w:val="00A7269A"/>
    <w:rsid w:val="00A748ED"/>
    <w:rsid w:val="00A74E67"/>
    <w:rsid w:val="00A8104D"/>
    <w:rsid w:val="00A817DB"/>
    <w:rsid w:val="00A8439A"/>
    <w:rsid w:val="00A85619"/>
    <w:rsid w:val="00A87BF7"/>
    <w:rsid w:val="00A9056D"/>
    <w:rsid w:val="00A92784"/>
    <w:rsid w:val="00A94E9B"/>
    <w:rsid w:val="00A96A2C"/>
    <w:rsid w:val="00A96B29"/>
    <w:rsid w:val="00AA35FC"/>
    <w:rsid w:val="00AA4E1C"/>
    <w:rsid w:val="00AA5C6E"/>
    <w:rsid w:val="00AB0A8F"/>
    <w:rsid w:val="00AB11FE"/>
    <w:rsid w:val="00AB21D1"/>
    <w:rsid w:val="00AB3E64"/>
    <w:rsid w:val="00AB5047"/>
    <w:rsid w:val="00AB6219"/>
    <w:rsid w:val="00AC1D02"/>
    <w:rsid w:val="00AC338B"/>
    <w:rsid w:val="00AC5695"/>
    <w:rsid w:val="00AC5B1A"/>
    <w:rsid w:val="00AD4C4D"/>
    <w:rsid w:val="00AD616C"/>
    <w:rsid w:val="00AD7E2F"/>
    <w:rsid w:val="00AE20EF"/>
    <w:rsid w:val="00AE4311"/>
    <w:rsid w:val="00AE4946"/>
    <w:rsid w:val="00AE4FD8"/>
    <w:rsid w:val="00AE6E0C"/>
    <w:rsid w:val="00AE7803"/>
    <w:rsid w:val="00AE7951"/>
    <w:rsid w:val="00AF1097"/>
    <w:rsid w:val="00AF1A90"/>
    <w:rsid w:val="00AF1C00"/>
    <w:rsid w:val="00AF7515"/>
    <w:rsid w:val="00B01D80"/>
    <w:rsid w:val="00B06726"/>
    <w:rsid w:val="00B113D6"/>
    <w:rsid w:val="00B1194C"/>
    <w:rsid w:val="00B11DB1"/>
    <w:rsid w:val="00B17F89"/>
    <w:rsid w:val="00B22FF8"/>
    <w:rsid w:val="00B240A9"/>
    <w:rsid w:val="00B24D94"/>
    <w:rsid w:val="00B25370"/>
    <w:rsid w:val="00B2560E"/>
    <w:rsid w:val="00B25A9B"/>
    <w:rsid w:val="00B26547"/>
    <w:rsid w:val="00B268F8"/>
    <w:rsid w:val="00B26943"/>
    <w:rsid w:val="00B34FC2"/>
    <w:rsid w:val="00B4294C"/>
    <w:rsid w:val="00B43694"/>
    <w:rsid w:val="00B446CA"/>
    <w:rsid w:val="00B45149"/>
    <w:rsid w:val="00B50AF7"/>
    <w:rsid w:val="00B52B83"/>
    <w:rsid w:val="00B549DF"/>
    <w:rsid w:val="00B555E5"/>
    <w:rsid w:val="00B57166"/>
    <w:rsid w:val="00B62F65"/>
    <w:rsid w:val="00B6379C"/>
    <w:rsid w:val="00B63880"/>
    <w:rsid w:val="00B713EB"/>
    <w:rsid w:val="00B76B4F"/>
    <w:rsid w:val="00B80466"/>
    <w:rsid w:val="00B80B1D"/>
    <w:rsid w:val="00B83E53"/>
    <w:rsid w:val="00B8464D"/>
    <w:rsid w:val="00B87C29"/>
    <w:rsid w:val="00B90316"/>
    <w:rsid w:val="00B90E0A"/>
    <w:rsid w:val="00B947DE"/>
    <w:rsid w:val="00BA0252"/>
    <w:rsid w:val="00BA1B74"/>
    <w:rsid w:val="00BA41CA"/>
    <w:rsid w:val="00BB0EB6"/>
    <w:rsid w:val="00BB1375"/>
    <w:rsid w:val="00BB1BE9"/>
    <w:rsid w:val="00BB652E"/>
    <w:rsid w:val="00BB707D"/>
    <w:rsid w:val="00BC142C"/>
    <w:rsid w:val="00BC1A06"/>
    <w:rsid w:val="00BC20E3"/>
    <w:rsid w:val="00BC33E4"/>
    <w:rsid w:val="00BC5CED"/>
    <w:rsid w:val="00BD0B26"/>
    <w:rsid w:val="00BD287B"/>
    <w:rsid w:val="00BD2DDD"/>
    <w:rsid w:val="00BD3C90"/>
    <w:rsid w:val="00BD4751"/>
    <w:rsid w:val="00BD511E"/>
    <w:rsid w:val="00BD53EF"/>
    <w:rsid w:val="00BD5715"/>
    <w:rsid w:val="00BD6979"/>
    <w:rsid w:val="00BD731D"/>
    <w:rsid w:val="00BD7D70"/>
    <w:rsid w:val="00BE0300"/>
    <w:rsid w:val="00BE12C7"/>
    <w:rsid w:val="00BE1510"/>
    <w:rsid w:val="00BE5C68"/>
    <w:rsid w:val="00BF3F49"/>
    <w:rsid w:val="00BF4080"/>
    <w:rsid w:val="00BF51D5"/>
    <w:rsid w:val="00BF76D4"/>
    <w:rsid w:val="00C01501"/>
    <w:rsid w:val="00C01E56"/>
    <w:rsid w:val="00C02091"/>
    <w:rsid w:val="00C02C15"/>
    <w:rsid w:val="00C033F4"/>
    <w:rsid w:val="00C04101"/>
    <w:rsid w:val="00C0601F"/>
    <w:rsid w:val="00C13602"/>
    <w:rsid w:val="00C1441C"/>
    <w:rsid w:val="00C20DD3"/>
    <w:rsid w:val="00C25906"/>
    <w:rsid w:val="00C31B36"/>
    <w:rsid w:val="00C3485C"/>
    <w:rsid w:val="00C352B9"/>
    <w:rsid w:val="00C35AA5"/>
    <w:rsid w:val="00C35B58"/>
    <w:rsid w:val="00C36982"/>
    <w:rsid w:val="00C37FF9"/>
    <w:rsid w:val="00C4169F"/>
    <w:rsid w:val="00C56F03"/>
    <w:rsid w:val="00C605D3"/>
    <w:rsid w:val="00C60A94"/>
    <w:rsid w:val="00C611D3"/>
    <w:rsid w:val="00C6288D"/>
    <w:rsid w:val="00C634A1"/>
    <w:rsid w:val="00C653D9"/>
    <w:rsid w:val="00C67F09"/>
    <w:rsid w:val="00C72909"/>
    <w:rsid w:val="00C75614"/>
    <w:rsid w:val="00C757B6"/>
    <w:rsid w:val="00C75CAF"/>
    <w:rsid w:val="00C81817"/>
    <w:rsid w:val="00C81D3A"/>
    <w:rsid w:val="00C823A2"/>
    <w:rsid w:val="00C834C2"/>
    <w:rsid w:val="00C84F5C"/>
    <w:rsid w:val="00C87E14"/>
    <w:rsid w:val="00C9023E"/>
    <w:rsid w:val="00C92FB8"/>
    <w:rsid w:val="00C93CAB"/>
    <w:rsid w:val="00CA067D"/>
    <w:rsid w:val="00CA1791"/>
    <w:rsid w:val="00CA4D13"/>
    <w:rsid w:val="00CB1D91"/>
    <w:rsid w:val="00CB1E7E"/>
    <w:rsid w:val="00CB47B1"/>
    <w:rsid w:val="00CB4F3F"/>
    <w:rsid w:val="00CB50DC"/>
    <w:rsid w:val="00CB637F"/>
    <w:rsid w:val="00CB6BB9"/>
    <w:rsid w:val="00CC1421"/>
    <w:rsid w:val="00CC18D0"/>
    <w:rsid w:val="00CC4396"/>
    <w:rsid w:val="00CC49E2"/>
    <w:rsid w:val="00CD1C3A"/>
    <w:rsid w:val="00CD2E82"/>
    <w:rsid w:val="00CD3347"/>
    <w:rsid w:val="00CD5570"/>
    <w:rsid w:val="00CD58EC"/>
    <w:rsid w:val="00CE0400"/>
    <w:rsid w:val="00CE3CD3"/>
    <w:rsid w:val="00CE3DC5"/>
    <w:rsid w:val="00CE5B76"/>
    <w:rsid w:val="00CE6D95"/>
    <w:rsid w:val="00CE7F6F"/>
    <w:rsid w:val="00CF024D"/>
    <w:rsid w:val="00CF2838"/>
    <w:rsid w:val="00CF2EE0"/>
    <w:rsid w:val="00CF38D3"/>
    <w:rsid w:val="00CF3D80"/>
    <w:rsid w:val="00CF43A8"/>
    <w:rsid w:val="00D01BB8"/>
    <w:rsid w:val="00D0356D"/>
    <w:rsid w:val="00D037EE"/>
    <w:rsid w:val="00D0646F"/>
    <w:rsid w:val="00D06BC7"/>
    <w:rsid w:val="00D144D9"/>
    <w:rsid w:val="00D15AB5"/>
    <w:rsid w:val="00D16A67"/>
    <w:rsid w:val="00D171BE"/>
    <w:rsid w:val="00D17EDA"/>
    <w:rsid w:val="00D230C1"/>
    <w:rsid w:val="00D2537C"/>
    <w:rsid w:val="00D2586A"/>
    <w:rsid w:val="00D26702"/>
    <w:rsid w:val="00D32C5E"/>
    <w:rsid w:val="00D32FF0"/>
    <w:rsid w:val="00D33808"/>
    <w:rsid w:val="00D33BF5"/>
    <w:rsid w:val="00D400EC"/>
    <w:rsid w:val="00D41203"/>
    <w:rsid w:val="00D41793"/>
    <w:rsid w:val="00D420A2"/>
    <w:rsid w:val="00D43899"/>
    <w:rsid w:val="00D452A0"/>
    <w:rsid w:val="00D45EF6"/>
    <w:rsid w:val="00D50737"/>
    <w:rsid w:val="00D50E8F"/>
    <w:rsid w:val="00D53FB3"/>
    <w:rsid w:val="00D6527E"/>
    <w:rsid w:val="00D73B78"/>
    <w:rsid w:val="00D74A87"/>
    <w:rsid w:val="00D750A7"/>
    <w:rsid w:val="00D7568B"/>
    <w:rsid w:val="00D76E03"/>
    <w:rsid w:val="00D834BC"/>
    <w:rsid w:val="00D90FB6"/>
    <w:rsid w:val="00D92215"/>
    <w:rsid w:val="00D9283F"/>
    <w:rsid w:val="00D928FD"/>
    <w:rsid w:val="00D9556A"/>
    <w:rsid w:val="00DA09E3"/>
    <w:rsid w:val="00DA1CAA"/>
    <w:rsid w:val="00DA1F4B"/>
    <w:rsid w:val="00DA2754"/>
    <w:rsid w:val="00DA5843"/>
    <w:rsid w:val="00DA591D"/>
    <w:rsid w:val="00DA5C6F"/>
    <w:rsid w:val="00DA6816"/>
    <w:rsid w:val="00DB015D"/>
    <w:rsid w:val="00DB2F09"/>
    <w:rsid w:val="00DB3213"/>
    <w:rsid w:val="00DB5C0E"/>
    <w:rsid w:val="00DB7CB0"/>
    <w:rsid w:val="00DC2BE2"/>
    <w:rsid w:val="00DC6EA1"/>
    <w:rsid w:val="00DD101D"/>
    <w:rsid w:val="00DD2DEE"/>
    <w:rsid w:val="00DD7DEC"/>
    <w:rsid w:val="00DE055F"/>
    <w:rsid w:val="00DE1DD1"/>
    <w:rsid w:val="00DE5B8A"/>
    <w:rsid w:val="00DE6932"/>
    <w:rsid w:val="00DF2C53"/>
    <w:rsid w:val="00DF4F91"/>
    <w:rsid w:val="00DF501B"/>
    <w:rsid w:val="00DF7584"/>
    <w:rsid w:val="00DF7901"/>
    <w:rsid w:val="00E00239"/>
    <w:rsid w:val="00E01C24"/>
    <w:rsid w:val="00E04345"/>
    <w:rsid w:val="00E072D3"/>
    <w:rsid w:val="00E11436"/>
    <w:rsid w:val="00E116ED"/>
    <w:rsid w:val="00E12743"/>
    <w:rsid w:val="00E143A2"/>
    <w:rsid w:val="00E163ED"/>
    <w:rsid w:val="00E1646F"/>
    <w:rsid w:val="00E26A20"/>
    <w:rsid w:val="00E3041D"/>
    <w:rsid w:val="00E30429"/>
    <w:rsid w:val="00E304A1"/>
    <w:rsid w:val="00E3365B"/>
    <w:rsid w:val="00E33CFB"/>
    <w:rsid w:val="00E34D32"/>
    <w:rsid w:val="00E35416"/>
    <w:rsid w:val="00E36C2A"/>
    <w:rsid w:val="00E41529"/>
    <w:rsid w:val="00E425D0"/>
    <w:rsid w:val="00E43D9E"/>
    <w:rsid w:val="00E4523A"/>
    <w:rsid w:val="00E46D9B"/>
    <w:rsid w:val="00E47A93"/>
    <w:rsid w:val="00E50BF7"/>
    <w:rsid w:val="00E52C34"/>
    <w:rsid w:val="00E545EC"/>
    <w:rsid w:val="00E619B5"/>
    <w:rsid w:val="00E63873"/>
    <w:rsid w:val="00E65734"/>
    <w:rsid w:val="00E65F64"/>
    <w:rsid w:val="00E66859"/>
    <w:rsid w:val="00E6774F"/>
    <w:rsid w:val="00E715D8"/>
    <w:rsid w:val="00E717D8"/>
    <w:rsid w:val="00E72A38"/>
    <w:rsid w:val="00E74333"/>
    <w:rsid w:val="00E756AB"/>
    <w:rsid w:val="00E758EA"/>
    <w:rsid w:val="00E76281"/>
    <w:rsid w:val="00E77F44"/>
    <w:rsid w:val="00E80120"/>
    <w:rsid w:val="00E80394"/>
    <w:rsid w:val="00E810C8"/>
    <w:rsid w:val="00E81401"/>
    <w:rsid w:val="00E83CA2"/>
    <w:rsid w:val="00E83DAF"/>
    <w:rsid w:val="00E90C81"/>
    <w:rsid w:val="00E91691"/>
    <w:rsid w:val="00E952E2"/>
    <w:rsid w:val="00EA1444"/>
    <w:rsid w:val="00EA189E"/>
    <w:rsid w:val="00EA2003"/>
    <w:rsid w:val="00EA2522"/>
    <w:rsid w:val="00EA3DB8"/>
    <w:rsid w:val="00EA5141"/>
    <w:rsid w:val="00EA539D"/>
    <w:rsid w:val="00EA715B"/>
    <w:rsid w:val="00EB495C"/>
    <w:rsid w:val="00EB53CA"/>
    <w:rsid w:val="00EB5DD1"/>
    <w:rsid w:val="00EB7A47"/>
    <w:rsid w:val="00EC7F54"/>
    <w:rsid w:val="00ED0B34"/>
    <w:rsid w:val="00ED0FD1"/>
    <w:rsid w:val="00ED467B"/>
    <w:rsid w:val="00ED562C"/>
    <w:rsid w:val="00ED5784"/>
    <w:rsid w:val="00ED6720"/>
    <w:rsid w:val="00ED72F0"/>
    <w:rsid w:val="00EE2614"/>
    <w:rsid w:val="00EE28A7"/>
    <w:rsid w:val="00EE43BE"/>
    <w:rsid w:val="00EE63C3"/>
    <w:rsid w:val="00EF03B8"/>
    <w:rsid w:val="00EF1A36"/>
    <w:rsid w:val="00EF23A2"/>
    <w:rsid w:val="00EF285C"/>
    <w:rsid w:val="00EF3BEB"/>
    <w:rsid w:val="00EF421F"/>
    <w:rsid w:val="00EF4CC2"/>
    <w:rsid w:val="00EF6750"/>
    <w:rsid w:val="00EF69BF"/>
    <w:rsid w:val="00F016C0"/>
    <w:rsid w:val="00F02B6F"/>
    <w:rsid w:val="00F04B4E"/>
    <w:rsid w:val="00F05968"/>
    <w:rsid w:val="00F0766F"/>
    <w:rsid w:val="00F11C7B"/>
    <w:rsid w:val="00F1547C"/>
    <w:rsid w:val="00F258B3"/>
    <w:rsid w:val="00F25B19"/>
    <w:rsid w:val="00F25C89"/>
    <w:rsid w:val="00F34090"/>
    <w:rsid w:val="00F3574A"/>
    <w:rsid w:val="00F36B4B"/>
    <w:rsid w:val="00F37A5F"/>
    <w:rsid w:val="00F403A9"/>
    <w:rsid w:val="00F42B9F"/>
    <w:rsid w:val="00F43A01"/>
    <w:rsid w:val="00F448CB"/>
    <w:rsid w:val="00F501CE"/>
    <w:rsid w:val="00F508CD"/>
    <w:rsid w:val="00F52C69"/>
    <w:rsid w:val="00F55292"/>
    <w:rsid w:val="00F608EA"/>
    <w:rsid w:val="00F62AE4"/>
    <w:rsid w:val="00F633AF"/>
    <w:rsid w:val="00F64730"/>
    <w:rsid w:val="00F649FD"/>
    <w:rsid w:val="00F667AE"/>
    <w:rsid w:val="00F67239"/>
    <w:rsid w:val="00F72ED2"/>
    <w:rsid w:val="00F736DA"/>
    <w:rsid w:val="00F80245"/>
    <w:rsid w:val="00F80CB5"/>
    <w:rsid w:val="00F867EF"/>
    <w:rsid w:val="00F87E92"/>
    <w:rsid w:val="00F91D91"/>
    <w:rsid w:val="00F94A17"/>
    <w:rsid w:val="00F960E1"/>
    <w:rsid w:val="00F970BA"/>
    <w:rsid w:val="00FA03D7"/>
    <w:rsid w:val="00FA1420"/>
    <w:rsid w:val="00FA158F"/>
    <w:rsid w:val="00FA16C6"/>
    <w:rsid w:val="00FA4C6E"/>
    <w:rsid w:val="00FA6F99"/>
    <w:rsid w:val="00FA7CA5"/>
    <w:rsid w:val="00FB202F"/>
    <w:rsid w:val="00FB4B5C"/>
    <w:rsid w:val="00FC0A70"/>
    <w:rsid w:val="00FC22AB"/>
    <w:rsid w:val="00FC2FD8"/>
    <w:rsid w:val="00FC77D6"/>
    <w:rsid w:val="00FD0CC5"/>
    <w:rsid w:val="00FD1BD8"/>
    <w:rsid w:val="00FD7826"/>
    <w:rsid w:val="00FE08C1"/>
    <w:rsid w:val="00FE1CEF"/>
    <w:rsid w:val="00FE4139"/>
    <w:rsid w:val="00FE47FD"/>
    <w:rsid w:val="00FE4E1F"/>
    <w:rsid w:val="00FE5FC9"/>
    <w:rsid w:val="00FE6795"/>
    <w:rsid w:val="00FE6C59"/>
    <w:rsid w:val="00FE72F3"/>
    <w:rsid w:val="00FF08C9"/>
    <w:rsid w:val="00FF23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D92215"/>
    <w:rPr>
      <w:b/>
      <w:bCs/>
    </w:rPr>
  </w:style>
  <w:style w:type="paragraph" w:styleId="Sprechblasentext">
    <w:name w:val="Balloon Text"/>
    <w:basedOn w:val="Standard"/>
    <w:link w:val="SprechblasentextZchn"/>
    <w:uiPriority w:val="99"/>
    <w:semiHidden/>
    <w:unhideWhenUsed/>
    <w:rsid w:val="00D9221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2215"/>
    <w:rPr>
      <w:rFonts w:ascii="Tahoma" w:hAnsi="Tahoma" w:cs="Tahoma"/>
      <w:sz w:val="16"/>
      <w:szCs w:val="16"/>
    </w:rPr>
  </w:style>
  <w:style w:type="paragraph" w:styleId="Kopfzeile">
    <w:name w:val="header"/>
    <w:basedOn w:val="Standard"/>
    <w:link w:val="KopfzeileZchn"/>
    <w:uiPriority w:val="99"/>
    <w:unhideWhenUsed/>
    <w:rsid w:val="00D92215"/>
    <w:pPr>
      <w:tabs>
        <w:tab w:val="center" w:pos="4536"/>
        <w:tab w:val="right" w:pos="9072"/>
      </w:tabs>
    </w:pPr>
  </w:style>
  <w:style w:type="character" w:customStyle="1" w:styleId="KopfzeileZchn">
    <w:name w:val="Kopfzeile Zchn"/>
    <w:basedOn w:val="Absatz-Standardschriftart"/>
    <w:link w:val="Kopfzeile"/>
    <w:uiPriority w:val="99"/>
    <w:rsid w:val="00D92215"/>
    <w:rPr>
      <w:rFonts w:ascii="Arial" w:hAnsi="Arial"/>
      <w:sz w:val="22"/>
      <w:szCs w:val="22"/>
    </w:rPr>
  </w:style>
  <w:style w:type="paragraph" w:styleId="Fuzeile">
    <w:name w:val="footer"/>
    <w:basedOn w:val="Standard"/>
    <w:link w:val="FuzeileZchn"/>
    <w:uiPriority w:val="99"/>
    <w:unhideWhenUsed/>
    <w:rsid w:val="00D92215"/>
    <w:pPr>
      <w:tabs>
        <w:tab w:val="center" w:pos="4536"/>
        <w:tab w:val="right" w:pos="9072"/>
      </w:tabs>
    </w:pPr>
  </w:style>
  <w:style w:type="character" w:customStyle="1" w:styleId="FuzeileZchn">
    <w:name w:val="Fußzeile Zchn"/>
    <w:basedOn w:val="Absatz-Standardschriftart"/>
    <w:link w:val="Fuzeile"/>
    <w:uiPriority w:val="99"/>
    <w:rsid w:val="00D92215"/>
    <w:rPr>
      <w:rFonts w:ascii="Arial" w:hAnsi="Arial"/>
      <w:sz w:val="22"/>
      <w:szCs w:val="22"/>
    </w:rPr>
  </w:style>
  <w:style w:type="paragraph" w:customStyle="1" w:styleId="Betreff">
    <w:name w:val="Betreff"/>
    <w:basedOn w:val="Standard"/>
    <w:next w:val="Standard"/>
    <w:rsid w:val="00D92215"/>
    <w:pPr>
      <w:spacing w:before="480" w:after="240"/>
    </w:pPr>
    <w:rPr>
      <w:b/>
    </w:rPr>
  </w:style>
  <w:style w:type="paragraph" w:styleId="Beschriftung">
    <w:name w:val="caption"/>
    <w:basedOn w:val="Standard"/>
    <w:next w:val="Standard"/>
    <w:uiPriority w:val="35"/>
    <w:semiHidden/>
    <w:unhideWhenUsed/>
    <w:qFormat/>
    <w:rsid w:val="000447C0"/>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D92215"/>
    <w:rPr>
      <w:b/>
      <w:bCs/>
    </w:rPr>
  </w:style>
  <w:style w:type="paragraph" w:styleId="Sprechblasentext">
    <w:name w:val="Balloon Text"/>
    <w:basedOn w:val="Standard"/>
    <w:link w:val="SprechblasentextZchn"/>
    <w:uiPriority w:val="99"/>
    <w:semiHidden/>
    <w:unhideWhenUsed/>
    <w:rsid w:val="00D9221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2215"/>
    <w:rPr>
      <w:rFonts w:ascii="Tahoma" w:hAnsi="Tahoma" w:cs="Tahoma"/>
      <w:sz w:val="16"/>
      <w:szCs w:val="16"/>
    </w:rPr>
  </w:style>
  <w:style w:type="paragraph" w:styleId="Kopfzeile">
    <w:name w:val="header"/>
    <w:basedOn w:val="Standard"/>
    <w:link w:val="KopfzeileZchn"/>
    <w:uiPriority w:val="99"/>
    <w:unhideWhenUsed/>
    <w:rsid w:val="00D92215"/>
    <w:pPr>
      <w:tabs>
        <w:tab w:val="center" w:pos="4536"/>
        <w:tab w:val="right" w:pos="9072"/>
      </w:tabs>
    </w:pPr>
  </w:style>
  <w:style w:type="character" w:customStyle="1" w:styleId="KopfzeileZchn">
    <w:name w:val="Kopfzeile Zchn"/>
    <w:basedOn w:val="Absatz-Standardschriftart"/>
    <w:link w:val="Kopfzeile"/>
    <w:uiPriority w:val="99"/>
    <w:rsid w:val="00D92215"/>
    <w:rPr>
      <w:rFonts w:ascii="Arial" w:hAnsi="Arial"/>
      <w:sz w:val="22"/>
      <w:szCs w:val="22"/>
    </w:rPr>
  </w:style>
  <w:style w:type="paragraph" w:styleId="Fuzeile">
    <w:name w:val="footer"/>
    <w:basedOn w:val="Standard"/>
    <w:link w:val="FuzeileZchn"/>
    <w:uiPriority w:val="99"/>
    <w:unhideWhenUsed/>
    <w:rsid w:val="00D92215"/>
    <w:pPr>
      <w:tabs>
        <w:tab w:val="center" w:pos="4536"/>
        <w:tab w:val="right" w:pos="9072"/>
      </w:tabs>
    </w:pPr>
  </w:style>
  <w:style w:type="character" w:customStyle="1" w:styleId="FuzeileZchn">
    <w:name w:val="Fußzeile Zchn"/>
    <w:basedOn w:val="Absatz-Standardschriftart"/>
    <w:link w:val="Fuzeile"/>
    <w:uiPriority w:val="99"/>
    <w:rsid w:val="00D92215"/>
    <w:rPr>
      <w:rFonts w:ascii="Arial" w:hAnsi="Arial"/>
      <w:sz w:val="22"/>
      <w:szCs w:val="22"/>
    </w:rPr>
  </w:style>
  <w:style w:type="paragraph" w:customStyle="1" w:styleId="Betreff">
    <w:name w:val="Betreff"/>
    <w:basedOn w:val="Standard"/>
    <w:next w:val="Standard"/>
    <w:rsid w:val="00D92215"/>
    <w:pPr>
      <w:spacing w:before="480" w:after="240"/>
    </w:pPr>
    <w:rPr>
      <w:b/>
    </w:rPr>
  </w:style>
  <w:style w:type="paragraph" w:styleId="Beschriftung">
    <w:name w:val="caption"/>
    <w:basedOn w:val="Standard"/>
    <w:next w:val="Standard"/>
    <w:uiPriority w:val="35"/>
    <w:semiHidden/>
    <w:unhideWhenUsed/>
    <w:qFormat/>
    <w:rsid w:val="000447C0"/>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5644">
      <w:bodyDiv w:val="1"/>
      <w:marLeft w:val="0"/>
      <w:marRight w:val="0"/>
      <w:marTop w:val="0"/>
      <w:marBottom w:val="0"/>
      <w:divBdr>
        <w:top w:val="none" w:sz="0" w:space="0" w:color="auto"/>
        <w:left w:val="none" w:sz="0" w:space="0" w:color="auto"/>
        <w:bottom w:val="none" w:sz="0" w:space="0" w:color="auto"/>
        <w:right w:val="none" w:sz="0" w:space="0" w:color="auto"/>
      </w:divBdr>
    </w:div>
    <w:div w:id="742072359">
      <w:bodyDiv w:val="1"/>
      <w:marLeft w:val="0"/>
      <w:marRight w:val="0"/>
      <w:marTop w:val="0"/>
      <w:marBottom w:val="0"/>
      <w:divBdr>
        <w:top w:val="none" w:sz="0" w:space="0" w:color="auto"/>
        <w:left w:val="none" w:sz="0" w:space="0" w:color="auto"/>
        <w:bottom w:val="none" w:sz="0" w:space="0" w:color="auto"/>
        <w:right w:val="none" w:sz="0" w:space="0" w:color="auto"/>
      </w:divBdr>
    </w:div>
    <w:div w:id="120837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9F2F2A95</Template>
  <TotalTime>0</TotalTime>
  <Pages>1</Pages>
  <Words>401</Words>
  <Characters>2636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 Fröhlin</dc:creator>
  <cp:lastModifiedBy>Administrator</cp:lastModifiedBy>
  <cp:revision>2</cp:revision>
  <cp:lastPrinted>2018-11-08T08:19:00Z</cp:lastPrinted>
  <dcterms:created xsi:type="dcterms:W3CDTF">2018-11-08T08:26:00Z</dcterms:created>
  <dcterms:modified xsi:type="dcterms:W3CDTF">2018-11-08T08:26:00Z</dcterms:modified>
</cp:coreProperties>
</file>